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78A8" w14:textId="3A5C59E4" w:rsidR="00596843" w:rsidRPr="00854D1F" w:rsidRDefault="00596843" w:rsidP="00596843">
      <w:pPr>
        <w:pStyle w:val="a1"/>
      </w:pPr>
      <w:r w:rsidRPr="00854D1F">
        <w:rPr>
          <w:rFonts w:hint="eastAsia"/>
        </w:rPr>
        <w:t>20</w:t>
      </w:r>
      <w:r w:rsidRPr="00854D1F">
        <w:t>2</w:t>
      </w:r>
      <w:r w:rsidRPr="00854D1F">
        <w:rPr>
          <w:rFonts w:hint="eastAsia"/>
        </w:rPr>
        <w:t>5年　新年信息</w:t>
      </w:r>
      <w:r w:rsidRPr="00854D1F">
        <w:rPr>
          <w:rFonts w:hint="eastAsia"/>
        </w:rPr>
        <w:tab/>
        <w:t>1月5日　李永仁牧者</w:t>
      </w:r>
    </w:p>
    <w:p w14:paraId="37618133" w14:textId="77777777" w:rsidR="00596843" w:rsidRPr="00854D1F" w:rsidRDefault="00596843" w:rsidP="00596843">
      <w:pPr>
        <w:pStyle w:val="a0"/>
        <w:rPr>
          <w:noProof w:val="0"/>
        </w:rPr>
      </w:pPr>
      <w:r w:rsidRPr="00854D1F">
        <w:rPr>
          <w:rFonts w:hint="eastAsia"/>
          <w:noProof w:val="0"/>
        </w:rPr>
        <w:sym w:font="Wingdings" w:char="F06E"/>
      </w:r>
      <w:r w:rsidRPr="00854D1F">
        <w:rPr>
          <w:rFonts w:hint="eastAsia"/>
          <w:noProof w:val="0"/>
        </w:rPr>
        <w:t>經文 / 希伯來書 1</w:t>
      </w:r>
      <w:r w:rsidRPr="00854D1F">
        <w:rPr>
          <w:noProof w:val="0"/>
        </w:rPr>
        <w:t>2</w:t>
      </w:r>
      <w:r w:rsidRPr="00854D1F">
        <w:rPr>
          <w:rFonts w:hint="eastAsia"/>
          <w:noProof w:val="0"/>
        </w:rPr>
        <w:t>:</w:t>
      </w:r>
      <w:r w:rsidRPr="00854D1F">
        <w:rPr>
          <w:noProof w:val="0"/>
        </w:rPr>
        <w:t>1</w:t>
      </w:r>
      <w:r w:rsidRPr="00854D1F">
        <w:rPr>
          <w:rFonts w:hint="eastAsia"/>
          <w:noProof w:val="0"/>
        </w:rPr>
        <w:t>-17</w:t>
      </w:r>
      <w:r w:rsidRPr="00854D1F">
        <w:rPr>
          <w:rFonts w:hint="eastAsia"/>
          <w:noProof w:val="0"/>
        </w:rPr>
        <w:br/>
      </w:r>
      <w:r w:rsidRPr="00854D1F">
        <w:rPr>
          <w:rFonts w:hint="eastAsia"/>
          <w:noProof w:val="0"/>
        </w:rPr>
        <w:sym w:font="Wingdings" w:char="F06E"/>
      </w:r>
      <w:r w:rsidRPr="00854D1F">
        <w:rPr>
          <w:rFonts w:hint="eastAsia"/>
          <w:noProof w:val="0"/>
        </w:rPr>
        <w:t xml:space="preserve">金句 / 希伯來書 </w:t>
      </w:r>
      <w:r w:rsidRPr="00854D1F">
        <w:rPr>
          <w:noProof w:val="0"/>
        </w:rPr>
        <w:t>12</w:t>
      </w:r>
      <w:r w:rsidRPr="00854D1F">
        <w:rPr>
          <w:rFonts w:hint="eastAsia"/>
          <w:noProof w:val="0"/>
        </w:rPr>
        <w:t>:</w:t>
      </w:r>
      <w:r w:rsidRPr="00854D1F">
        <w:rPr>
          <w:noProof w:val="0"/>
        </w:rPr>
        <w:t>2</w:t>
      </w:r>
    </w:p>
    <w:p w14:paraId="32A655E6" w14:textId="77777777" w:rsidR="00596843" w:rsidRPr="00D109DA" w:rsidRDefault="00596843" w:rsidP="00596843">
      <w:pPr>
        <w:pStyle w:val="Heading1"/>
      </w:pPr>
      <w:r w:rsidRPr="00854D1F">
        <w:rPr>
          <w:rFonts w:hint="eastAsia"/>
        </w:rPr>
        <w:t>仰望耶穌</w:t>
      </w:r>
    </w:p>
    <w:p w14:paraId="39481232" w14:textId="76E7B5A1" w:rsidR="000D24BC" w:rsidRPr="00854D1F" w:rsidRDefault="000D24BC">
      <w:pPr>
        <w:pStyle w:val="a"/>
      </w:pPr>
      <w:r w:rsidRPr="00854D1F">
        <w:rPr>
          <w:rFonts w:hint="eastAsia"/>
        </w:rPr>
        <w:t>「</w:t>
      </w:r>
      <w:r w:rsidR="00596843" w:rsidRPr="00854D1F">
        <w:rPr>
          <w:rFonts w:hint="eastAsia"/>
        </w:rPr>
        <w:t>仰望為我們信心創始成終的耶穌。他因那擺在前面的喜樂，就輕看羞辱，</w:t>
      </w:r>
      <w:r w:rsidR="00596843" w:rsidRPr="00854D1F">
        <w:br/>
      </w:r>
      <w:r w:rsidR="00596843" w:rsidRPr="00854D1F">
        <w:rPr>
          <w:rFonts w:hint="eastAsia"/>
        </w:rPr>
        <w:t>忍受了十字架的苦難，便坐在</w:t>
      </w:r>
      <w:r w:rsidR="004C587F">
        <w:rPr>
          <w:rFonts w:hint="eastAsia"/>
        </w:rPr>
        <w:t xml:space="preserve">　神</w:t>
      </w:r>
      <w:r w:rsidR="00596843" w:rsidRPr="00854D1F">
        <w:rPr>
          <w:rFonts w:hint="eastAsia"/>
        </w:rPr>
        <w:t>寶座的右邊。</w:t>
      </w:r>
      <w:r w:rsidRPr="00854D1F">
        <w:rPr>
          <w:rFonts w:hint="eastAsia"/>
        </w:rPr>
        <w:t>」</w:t>
      </w:r>
    </w:p>
    <w:p w14:paraId="1F77589F" w14:textId="77777777" w:rsidR="004C587F" w:rsidRDefault="004C587F">
      <w:pPr>
        <w:sectPr w:rsidR="004C587F" w:rsidSect="004C587F">
          <w:footerReference w:type="default" r:id="rId6"/>
          <w:pgSz w:w="11907" w:h="16840" w:code="9"/>
          <w:pgMar w:top="680" w:right="680" w:bottom="680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CEED38B" w14:textId="30458A29" w:rsidR="000D24BC" w:rsidRPr="00CB2B30" w:rsidRDefault="008658BD">
      <w:pPr>
        <w:rPr>
          <w:lang w:val="en-HK"/>
        </w:rPr>
      </w:pPr>
      <w:r w:rsidRPr="00CB2B30">
        <w:rPr>
          <w:rFonts w:hint="eastAsia"/>
        </w:rPr>
        <w:t>在</w:t>
      </w:r>
      <w:r w:rsidRPr="00CB2B30">
        <w:t>2025年</w:t>
      </w:r>
      <w:r w:rsidRPr="00CB2B30">
        <w:rPr>
          <w:rFonts w:hint="eastAsia"/>
        </w:rPr>
        <w:t>，大家有何展望和目標呢？上星期，我們通過詩50</w:t>
      </w:r>
      <w:r w:rsidRPr="00CB2B30">
        <w:t>篇</w:t>
      </w:r>
      <w:r w:rsidRPr="00CB2B30">
        <w:rPr>
          <w:rFonts w:hint="eastAsia"/>
        </w:rPr>
        <w:t>，彷彿被帶</w:t>
      </w:r>
      <w:r w:rsidR="009B5C61" w:rsidRPr="00CB2B30">
        <w:rPr>
          <w:rFonts w:hint="eastAsia"/>
        </w:rPr>
        <w:t>到</w:t>
      </w:r>
      <w:r w:rsidRPr="00CB2B30">
        <w:rPr>
          <w:rFonts w:hint="eastAsia"/>
        </w:rPr>
        <w:t>上帝的法庭</w:t>
      </w:r>
      <w:r w:rsidR="009B5C61" w:rsidRPr="00CB2B30">
        <w:rPr>
          <w:rFonts w:hint="eastAsia"/>
        </w:rPr>
        <w:t>裏</w:t>
      </w:r>
      <w:r w:rsidRPr="00CB2B30">
        <w:rPr>
          <w:rFonts w:hint="eastAsia"/>
        </w:rPr>
        <w:t>受審，讓我們思想</w:t>
      </w:r>
      <w:r w:rsidR="004C587F">
        <w:rPr>
          <w:rFonts w:hint="eastAsia"/>
        </w:rPr>
        <w:t xml:space="preserve">　神</w:t>
      </w:r>
      <w:r w:rsidRPr="00CB2B30">
        <w:rPr>
          <w:rFonts w:hint="eastAsia"/>
        </w:rPr>
        <w:t>的作為，</w:t>
      </w:r>
      <w:r w:rsidR="004C587F">
        <w:rPr>
          <w:rFonts w:hint="eastAsia"/>
        </w:rPr>
        <w:t xml:space="preserve">　神</w:t>
      </w:r>
      <w:r w:rsidRPr="00CB2B30">
        <w:rPr>
          <w:rFonts w:hint="eastAsia"/>
        </w:rPr>
        <w:t>是我們的</w:t>
      </w:r>
      <w:r w:rsidR="004C587F">
        <w:rPr>
          <w:rFonts w:hint="eastAsia"/>
        </w:rPr>
        <w:t xml:space="preserve">　神</w:t>
      </w:r>
      <w:r w:rsidRPr="00CB2B30">
        <w:rPr>
          <w:rFonts w:hint="eastAsia"/>
        </w:rPr>
        <w:t>，我們要獻上感謝為祭來榮耀</w:t>
      </w:r>
      <w:r w:rsidR="004C587F">
        <w:rPr>
          <w:rFonts w:hint="eastAsia"/>
        </w:rPr>
        <w:t xml:space="preserve">　神</w:t>
      </w:r>
      <w:r w:rsidRPr="00CB2B30">
        <w:rPr>
          <w:rFonts w:hint="eastAsia"/>
        </w:rPr>
        <w:t>。今日</w:t>
      </w:r>
      <w:r w:rsidR="009B5C61" w:rsidRPr="00CB2B30">
        <w:rPr>
          <w:rFonts w:hint="eastAsia"/>
        </w:rPr>
        <w:t>的</w:t>
      </w:r>
      <w:r w:rsidRPr="00CB2B30">
        <w:rPr>
          <w:rFonts w:hint="eastAsia"/>
        </w:rPr>
        <w:t>新年信息，</w:t>
      </w:r>
      <w:r w:rsidR="009B5C61" w:rsidRPr="00CB2B30">
        <w:rPr>
          <w:rFonts w:hint="eastAsia"/>
        </w:rPr>
        <w:t>我們會研讀</w:t>
      </w:r>
      <w:r w:rsidRPr="00CB2B30">
        <w:rPr>
          <w:rFonts w:hint="eastAsia"/>
        </w:rPr>
        <w:t>希伯來書結論部份的第12</w:t>
      </w:r>
      <w:r w:rsidRPr="00CB2B30">
        <w:t>章</w:t>
      </w:r>
      <w:r w:rsidR="009B5C61" w:rsidRPr="00CB2B30">
        <w:rPr>
          <w:rFonts w:hint="eastAsia"/>
        </w:rPr>
        <w:t>，讓我們來到不是</w:t>
      </w:r>
      <w:r w:rsidR="009B5C61" w:rsidRPr="00CB2B30">
        <w:rPr>
          <w:rFonts w:hint="eastAsia"/>
          <w:lang w:val="en-HK"/>
        </w:rPr>
        <w:t>啟德體育園</w:t>
      </w:r>
      <w:r w:rsidR="009B5C61" w:rsidRPr="00CB2B30">
        <w:rPr>
          <w:rFonts w:hint="eastAsia"/>
        </w:rPr>
        <w:t>睇比賽，而是來到屬靈的長跑賽場上參加競賽。祈求</w:t>
      </w:r>
      <w:r w:rsidR="004C587F">
        <w:rPr>
          <w:rFonts w:hint="eastAsia"/>
        </w:rPr>
        <w:t xml:space="preserve">　神</w:t>
      </w:r>
      <w:r w:rsidR="009B5C61" w:rsidRPr="00CB2B30">
        <w:rPr>
          <w:rFonts w:hint="eastAsia"/>
        </w:rPr>
        <w:t>我們通過</w:t>
      </w:r>
      <w:r w:rsidR="009B5C61" w:rsidRPr="00854D1F">
        <w:rPr>
          <w:rFonts w:hint="eastAsia"/>
        </w:rPr>
        <w:t>仰望</w:t>
      </w:r>
      <w:r w:rsidR="009B5C61">
        <w:rPr>
          <w:rFonts w:hint="eastAsia"/>
        </w:rPr>
        <w:t>和思想</w:t>
      </w:r>
      <w:r w:rsidR="009B5C61" w:rsidRPr="00854D1F">
        <w:rPr>
          <w:rFonts w:hint="eastAsia"/>
        </w:rPr>
        <w:t>為我們信心創始成終的耶穌</w:t>
      </w:r>
      <w:r w:rsidR="009B5C61" w:rsidRPr="00CB2B30">
        <w:t>，</w:t>
      </w:r>
      <w:r w:rsidR="009B5C61" w:rsidRPr="00CB2B30">
        <w:rPr>
          <w:rFonts w:hint="eastAsia"/>
        </w:rPr>
        <w:t>被激勵和感動，得以力上加</w:t>
      </w:r>
      <w:r w:rsidR="009B5C61" w:rsidRPr="00CB2B30">
        <w:t>力，</w:t>
      </w:r>
      <w:r w:rsidR="009B5C61" w:rsidRPr="00CB2B30">
        <w:rPr>
          <w:lang w:val="x-none"/>
        </w:rPr>
        <w:t>把下垂的手、發酸的腿、挺起來</w:t>
      </w:r>
      <w:r w:rsidR="009B5C61" w:rsidRPr="00CB2B30">
        <w:t>，繼續奔跑那擺在我們前面的路程，直到進入</w:t>
      </w:r>
      <w:r w:rsidR="004C587F">
        <w:t xml:space="preserve">　神</w:t>
      </w:r>
      <w:r w:rsidR="009B5C61" w:rsidRPr="00CB2B30">
        <w:rPr>
          <w:rFonts w:hint="eastAsia"/>
        </w:rPr>
        <w:t>榮耀</w:t>
      </w:r>
      <w:r w:rsidR="009B5C61" w:rsidRPr="00CB2B30">
        <w:t>的國</w:t>
      </w:r>
      <w:r w:rsidR="009B5C61" w:rsidRPr="00CB2B30">
        <w:rPr>
          <w:rFonts w:hint="eastAsia"/>
        </w:rPr>
        <w:t>度。各位健兒們，預備好未？</w:t>
      </w:r>
    </w:p>
    <w:p w14:paraId="11364B00" w14:textId="1B1EA425" w:rsidR="000D24BC" w:rsidRPr="00854D1F" w:rsidRDefault="000D24BC">
      <w:pPr>
        <w:pStyle w:val="Heading2"/>
      </w:pPr>
      <w:r w:rsidRPr="00854D1F">
        <w:rPr>
          <w:rFonts w:hint="eastAsia"/>
        </w:rPr>
        <w:t>Ⅰ‧</w:t>
      </w:r>
      <w:r w:rsidR="009159CF" w:rsidRPr="00D109DA">
        <w:rPr>
          <w:rFonts w:hint="eastAsia"/>
        </w:rPr>
        <w:t>耶穌</w:t>
      </w:r>
      <w:r w:rsidR="003F6C55" w:rsidRPr="00D109DA">
        <w:rPr>
          <w:rFonts w:hint="eastAsia"/>
        </w:rPr>
        <w:t>—</w:t>
      </w:r>
      <w:r w:rsidR="00DD2C8E" w:rsidRPr="00D109DA">
        <w:rPr>
          <w:rFonts w:hint="eastAsia"/>
        </w:rPr>
        <w:t>信心創始成終者</w:t>
      </w:r>
      <w:r w:rsidR="002D3F99" w:rsidRPr="00D109DA">
        <w:rPr>
          <w:rFonts w:hint="eastAsia"/>
        </w:rPr>
        <w:t xml:space="preserve"> </w:t>
      </w:r>
      <w:r w:rsidR="006C336E">
        <w:rPr>
          <w:rFonts w:hint="eastAsia"/>
        </w:rPr>
        <w:t>(</w:t>
      </w:r>
      <w:r w:rsidR="008638B4">
        <w:t>1</w:t>
      </w:r>
      <w:r w:rsidRPr="00854D1F">
        <w:rPr>
          <w:rFonts w:hint="eastAsia"/>
        </w:rPr>
        <w:t>-</w:t>
      </w:r>
      <w:r w:rsidR="004C587F" w:rsidRPr="004C587F">
        <w:t>4</w:t>
      </w:r>
      <w:r w:rsidR="006C336E">
        <w:rPr>
          <w:rFonts w:hint="eastAsia"/>
        </w:rPr>
        <w:t>)</w:t>
      </w:r>
    </w:p>
    <w:p w14:paraId="65439558" w14:textId="748E69A8" w:rsidR="00D4182F" w:rsidRDefault="00D4182F" w:rsidP="002D3F99">
      <w:pPr>
        <w:pStyle w:val="Heading3"/>
      </w:pPr>
      <w:r w:rsidRPr="001A5C72">
        <w:t>首先，</w:t>
      </w:r>
      <w:r w:rsidR="00020382">
        <w:rPr>
          <w:rFonts w:hint="eastAsia"/>
        </w:rPr>
        <w:t>如雲彩許多的</w:t>
      </w:r>
      <w:r w:rsidRPr="001A5C72">
        <w:t>見證人</w:t>
      </w:r>
      <w:r w:rsidR="002D3F99">
        <w:rPr>
          <w:rFonts w:hint="eastAsia"/>
        </w:rPr>
        <w:t xml:space="preserve"> </w:t>
      </w:r>
      <w:r w:rsidR="006C336E">
        <w:t>(</w:t>
      </w:r>
      <w:r w:rsidRPr="001A5C72">
        <w:t>1</w:t>
      </w:r>
      <w:r w:rsidR="00F7094D">
        <w:rPr>
          <w:rFonts w:hint="eastAsia"/>
        </w:rPr>
        <w:t>上</w:t>
      </w:r>
      <w:r w:rsidR="006C336E">
        <w:t>)</w:t>
      </w:r>
    </w:p>
    <w:p w14:paraId="6CC53CB7" w14:textId="00B9AE8A" w:rsidR="00D4182F" w:rsidRDefault="00D4182F" w:rsidP="00D4182F">
      <w:r w:rsidRPr="001A5C72">
        <w:t>請看第1節</w:t>
      </w:r>
      <w:r w:rsidR="00743FEC" w:rsidRPr="00CB2B30">
        <w:rPr>
          <w:rFonts w:hint="eastAsia"/>
        </w:rPr>
        <w:t>：「</w:t>
      </w:r>
      <w:r w:rsidR="00743FEC" w:rsidRPr="00743FEC">
        <w:rPr>
          <w:rStyle w:val="a2"/>
          <w:lang w:val="x-none"/>
        </w:rPr>
        <w:t>我們既有這許多的見證人，如同雲彩圍著我們，就當放下各樣的重擔，脫去容易纏累我們的罪，存心忍耐，奔那擺在我們前頭的路程，</w:t>
      </w:r>
      <w:r w:rsidR="00743FEC" w:rsidRPr="00CB2B30">
        <w:rPr>
          <w:rFonts w:hint="eastAsia"/>
        </w:rPr>
        <w:t>」</w:t>
      </w:r>
      <w:r w:rsidRPr="001A5C72">
        <w:t>這節經文清楚告訴我們，</w:t>
      </w:r>
      <w:r w:rsidR="004C587F">
        <w:t xml:space="preserve">　神</w:t>
      </w:r>
      <w:r w:rsidRPr="001A5C72">
        <w:t>的</w:t>
      </w:r>
      <w:r w:rsidR="004665BD">
        <w:rPr>
          <w:rFonts w:hint="eastAsia"/>
        </w:rPr>
        <w:t>百姓在信心競賽中，並</w:t>
      </w:r>
      <w:r w:rsidRPr="001A5C72">
        <w:t>不是</w:t>
      </w:r>
      <w:r w:rsidR="004665BD">
        <w:rPr>
          <w:rFonts w:hint="eastAsia"/>
        </w:rPr>
        <w:t>坐著吃花生的觀眾</w:t>
      </w:r>
      <w:r w:rsidRPr="001A5C72">
        <w:t>，而是</w:t>
      </w:r>
      <w:r w:rsidR="004665BD">
        <w:rPr>
          <w:rFonts w:hint="eastAsia"/>
        </w:rPr>
        <w:t>參與賽</w:t>
      </w:r>
      <w:r w:rsidRPr="001A5C72">
        <w:t>跑</w:t>
      </w:r>
      <w:r w:rsidR="004665BD">
        <w:rPr>
          <w:rFonts w:hint="eastAsia"/>
        </w:rPr>
        <w:t>的健兒</w:t>
      </w:r>
      <w:r w:rsidRPr="001A5C72">
        <w:t>，</w:t>
      </w:r>
      <w:r w:rsidR="004665BD">
        <w:rPr>
          <w:rFonts w:hint="eastAsia"/>
        </w:rPr>
        <w:t>而</w:t>
      </w:r>
      <w:r w:rsidRPr="001A5C72">
        <w:t>比賽</w:t>
      </w:r>
      <w:r w:rsidR="004665BD">
        <w:rPr>
          <w:rFonts w:hint="eastAsia"/>
        </w:rPr>
        <w:t>的目標是到達終點</w:t>
      </w:r>
      <w:r w:rsidRPr="001A5C72">
        <w:t>。</w:t>
      </w:r>
      <w:r w:rsidR="004665BD" w:rsidRPr="00CB2B30">
        <w:t>在</w:t>
      </w:r>
      <w:r w:rsidR="004665BD" w:rsidRPr="00CB2B30">
        <w:rPr>
          <w:rFonts w:hint="eastAsia"/>
        </w:rPr>
        <w:t>過去的腓立比書</w:t>
      </w:r>
      <w:r w:rsidR="004665BD" w:rsidRPr="00CB2B30">
        <w:t>秋令</w:t>
      </w:r>
      <w:r w:rsidR="004665BD" w:rsidRPr="00CB2B30">
        <w:rPr>
          <w:rFonts w:hint="eastAsia"/>
        </w:rPr>
        <w:t>營，</w:t>
      </w:r>
      <w:r w:rsidRPr="001A5C72">
        <w:t>保羅</w:t>
      </w:r>
      <w:r w:rsidR="004665BD">
        <w:rPr>
          <w:rFonts w:hint="eastAsia"/>
        </w:rPr>
        <w:t>分享他的人生標竿：「</w:t>
      </w:r>
      <w:r w:rsidR="004665BD" w:rsidRPr="004665BD">
        <w:rPr>
          <w:rStyle w:val="a2"/>
          <w:lang w:val="x-none"/>
        </w:rPr>
        <w:t>弟兄們，我不是以為自己已經得著了；我只有一件事，就是忘記背後，努力面前的，向著標竿直跑，要得</w:t>
      </w:r>
      <w:r w:rsidR="004C587F">
        <w:rPr>
          <w:rStyle w:val="a2"/>
          <w:lang w:val="x-none"/>
        </w:rPr>
        <w:t xml:space="preserve">　神</w:t>
      </w:r>
      <w:r w:rsidR="004665BD" w:rsidRPr="004665BD">
        <w:rPr>
          <w:rStyle w:val="a2"/>
          <w:lang w:val="x-none"/>
        </w:rPr>
        <w:t>在基督耶穌</w:t>
      </w:r>
      <w:r w:rsidR="00C159CC">
        <w:rPr>
          <w:rStyle w:val="a2"/>
          <w:lang w:val="x-none"/>
        </w:rPr>
        <w:t>裏</w:t>
      </w:r>
      <w:r w:rsidR="004665BD" w:rsidRPr="004665BD">
        <w:rPr>
          <w:rStyle w:val="a2"/>
          <w:lang w:val="x-none"/>
        </w:rPr>
        <w:t>從上面召我來得的獎賞。</w:t>
      </w:r>
      <w:r w:rsidR="004665BD">
        <w:rPr>
          <w:rFonts w:hint="eastAsia"/>
        </w:rPr>
        <w:t>」</w:t>
      </w:r>
      <w:r w:rsidR="004665BD" w:rsidRPr="00CB2B30">
        <w:t>(</w:t>
      </w:r>
      <w:r w:rsidR="004665BD" w:rsidRPr="00CB2B30">
        <w:rPr>
          <w:rFonts w:hint="eastAsia"/>
        </w:rPr>
        <w:t>腓</w:t>
      </w:r>
      <w:r w:rsidR="004665BD" w:rsidRPr="00CB2B30">
        <w:t xml:space="preserve">3:13,14) </w:t>
      </w:r>
    </w:p>
    <w:p w14:paraId="65B719F6" w14:textId="36CC7CEC" w:rsidR="00D4182F" w:rsidRDefault="00AE038E" w:rsidP="00D4182F">
      <w:r w:rsidRPr="001A5C72">
        <w:t>信</w:t>
      </w:r>
      <w:r>
        <w:rPr>
          <w:rFonts w:hint="eastAsia"/>
        </w:rPr>
        <w:t>仰</w:t>
      </w:r>
      <w:r w:rsidRPr="001A5C72">
        <w:t>生活</w:t>
      </w:r>
      <w:r>
        <w:rPr>
          <w:rFonts w:hint="eastAsia"/>
        </w:rPr>
        <w:t>好比一場賽跑。</w:t>
      </w:r>
      <w:r w:rsidR="000E2872">
        <w:rPr>
          <w:rFonts w:hint="eastAsia"/>
        </w:rPr>
        <w:t>在場上奔跑的信徒，為了持定目標而付出勞苦和節制地生活。當他們看見屬世的人沒有目標</w:t>
      </w:r>
      <w:r w:rsidR="005C3271" w:rsidRPr="00CB2B30">
        <w:t>，</w:t>
      </w:r>
      <w:r w:rsidR="000E2872">
        <w:rPr>
          <w:rFonts w:hint="eastAsia"/>
        </w:rPr>
        <w:t>隨</w:t>
      </w:r>
      <w:r w:rsidR="000E2872" w:rsidRPr="000E2872">
        <w:rPr>
          <w:rFonts w:hint="eastAsia"/>
        </w:rPr>
        <w:t>意</w:t>
      </w:r>
      <w:r w:rsidR="000E2872">
        <w:rPr>
          <w:rFonts w:hint="eastAsia"/>
        </w:rPr>
        <w:t>放縱地</w:t>
      </w:r>
      <w:r w:rsidR="000E2872" w:rsidRPr="000E2872">
        <w:rPr>
          <w:rFonts w:hint="eastAsia"/>
        </w:rPr>
        <w:t>生活，</w:t>
      </w:r>
      <w:r w:rsidR="000E2872">
        <w:rPr>
          <w:rFonts w:hint="eastAsia"/>
        </w:rPr>
        <w:t>相比之下，</w:t>
      </w:r>
      <w:r>
        <w:rPr>
          <w:rFonts w:hint="eastAsia"/>
        </w:rPr>
        <w:t>他們</w:t>
      </w:r>
      <w:r w:rsidR="005C3271">
        <w:rPr>
          <w:rFonts w:hint="eastAsia"/>
        </w:rPr>
        <w:t>感到孤單，</w:t>
      </w:r>
      <w:r w:rsidR="000E2872">
        <w:rPr>
          <w:rFonts w:hint="eastAsia"/>
        </w:rPr>
        <w:t>暗暗不是味兒。彷彿，</w:t>
      </w:r>
      <w:r w:rsidR="00D4182F" w:rsidRPr="001A5C72">
        <w:t>不敬虔的人</w:t>
      </w:r>
      <w:r w:rsidR="000E2872">
        <w:rPr>
          <w:rFonts w:hint="eastAsia"/>
        </w:rPr>
        <w:t>能享受世界富貴，</w:t>
      </w:r>
      <w:r w:rsidR="005C3271" w:rsidRPr="00CB2B30">
        <w:t>沒有擔子，</w:t>
      </w:r>
      <w:r w:rsidR="000E2872">
        <w:rPr>
          <w:rFonts w:hint="eastAsia"/>
        </w:rPr>
        <w:t>舒適地過日子</w:t>
      </w:r>
      <w:r w:rsidR="006C336E">
        <w:t>(</w:t>
      </w:r>
      <w:r w:rsidR="00D4182F" w:rsidRPr="001A5C72">
        <w:t>詩73</w:t>
      </w:r>
      <w:r w:rsidR="005C3271" w:rsidRPr="00CB2B30">
        <w:t>:</w:t>
      </w:r>
      <w:r w:rsidR="00D4182F" w:rsidRPr="001A5C72">
        <w:t>1-7</w:t>
      </w:r>
      <w:r w:rsidR="006C336E">
        <w:t>)</w:t>
      </w:r>
      <w:r w:rsidR="00D4182F" w:rsidRPr="001A5C72">
        <w:t>。</w:t>
      </w:r>
      <w:r w:rsidR="005C3271" w:rsidRPr="00CB2B30">
        <w:t>不敬畏</w:t>
      </w:r>
      <w:r w:rsidR="004C587F">
        <w:t xml:space="preserve">　神</w:t>
      </w:r>
      <w:r w:rsidR="005C3271" w:rsidRPr="00CB2B30">
        <w:t>的人</w:t>
      </w:r>
      <w:r w:rsidR="005C3271" w:rsidRPr="00CB2B30">
        <w:rPr>
          <w:rFonts w:hint="eastAsia"/>
        </w:rPr>
        <w:t>因</w:t>
      </w:r>
      <w:r w:rsidR="00D4182F" w:rsidRPr="001A5C72">
        <w:t>繁榮</w:t>
      </w:r>
      <w:r w:rsidR="005C3271">
        <w:rPr>
          <w:rFonts w:hint="eastAsia"/>
        </w:rPr>
        <w:t>和亨通，越發</w:t>
      </w:r>
      <w:r w:rsidR="00D4182F" w:rsidRPr="001A5C72">
        <w:t>傲慢。先知哈巴</w:t>
      </w:r>
      <w:r w:rsidR="005C3271">
        <w:rPr>
          <w:rFonts w:hint="eastAsia"/>
        </w:rPr>
        <w:t>谷向</w:t>
      </w:r>
      <w:r w:rsidR="00D4182F" w:rsidRPr="001A5C72">
        <w:t>上帝</w:t>
      </w:r>
      <w:r w:rsidR="005C3271">
        <w:rPr>
          <w:rFonts w:hint="eastAsia"/>
        </w:rPr>
        <w:t>投訴</w:t>
      </w:r>
      <w:r w:rsidR="00D4182F" w:rsidRPr="001A5C72">
        <w:t>說：</w:t>
      </w:r>
      <w:r w:rsidR="005C3271">
        <w:rPr>
          <w:rFonts w:hint="eastAsia"/>
        </w:rPr>
        <w:t>「</w:t>
      </w:r>
      <w:r w:rsidR="005C3271" w:rsidRPr="005C3271">
        <w:rPr>
          <w:rStyle w:val="a2"/>
          <w:lang w:val="x-none"/>
        </w:rPr>
        <w:t>行詭詐的，你為何看著不理呢？惡人吞滅比自己公義的，你為何靜默不語呢？</w:t>
      </w:r>
      <w:r w:rsidR="005C3271" w:rsidRPr="005C3271">
        <w:rPr>
          <w:rStyle w:val="a2"/>
          <w:rFonts w:hint="eastAsia"/>
        </w:rPr>
        <w:t>」</w:t>
      </w:r>
      <w:r w:rsidR="006C336E">
        <w:t>(</w:t>
      </w:r>
      <w:r w:rsidR="00D4182F" w:rsidRPr="001A5C72">
        <w:t>哈1</w:t>
      </w:r>
      <w:r w:rsidR="005C3271" w:rsidRPr="00CB2B30">
        <w:t>:</w:t>
      </w:r>
      <w:r w:rsidR="00D4182F" w:rsidRPr="001A5C72">
        <w:t>13</w:t>
      </w:r>
      <w:proofErr w:type="gramStart"/>
      <w:r w:rsidR="005C3271" w:rsidRPr="00CB2B30">
        <w:rPr>
          <w:rFonts w:hint="eastAsia"/>
        </w:rPr>
        <w:t>下</w:t>
      </w:r>
      <w:r w:rsidR="006C336E">
        <w:t>)</w:t>
      </w:r>
      <w:r w:rsidR="00D4182F" w:rsidRPr="001A5C72">
        <w:t>。</w:t>
      </w:r>
      <w:proofErr w:type="gramEnd"/>
      <w:r w:rsidR="005C3271">
        <w:rPr>
          <w:rFonts w:hint="eastAsia"/>
        </w:rPr>
        <w:t>就是心靈強</w:t>
      </w:r>
      <w:r w:rsidR="005C3271" w:rsidRPr="00CB2B30">
        <w:rPr>
          <w:rFonts w:hint="eastAsia"/>
        </w:rPr>
        <w:t>健的</w:t>
      </w:r>
      <w:r w:rsidR="00D4182F" w:rsidRPr="001A5C72">
        <w:t>先知以利亞</w:t>
      </w:r>
      <w:r w:rsidR="005C3271" w:rsidRPr="00CB2B30">
        <w:t>在長久</w:t>
      </w:r>
      <w:r w:rsidR="005C3271" w:rsidRPr="00CB2B30">
        <w:rPr>
          <w:rFonts w:hint="eastAsia"/>
        </w:rPr>
        <w:t>苦難和無外在可見果子的情況下</w:t>
      </w:r>
      <w:r w:rsidR="00D4182F" w:rsidRPr="001A5C72">
        <w:t>，</w:t>
      </w:r>
      <w:r w:rsidR="005C3271">
        <w:rPr>
          <w:rFonts w:hint="eastAsia"/>
        </w:rPr>
        <w:t>也曾</w:t>
      </w:r>
      <w:r w:rsidR="00D4182F" w:rsidRPr="001A5C72">
        <w:t>向上帝抱怨</w:t>
      </w:r>
      <w:r w:rsidR="005C3271">
        <w:rPr>
          <w:rFonts w:hint="eastAsia"/>
        </w:rPr>
        <w:t>說：「</w:t>
      </w:r>
      <w:r w:rsidR="005C3271" w:rsidRPr="00862B88">
        <w:rPr>
          <w:rStyle w:val="a2"/>
          <w:lang w:val="x-none"/>
        </w:rPr>
        <w:t>只</w:t>
      </w:r>
      <w:r w:rsidR="005C3271" w:rsidRPr="00862B88">
        <w:rPr>
          <w:rStyle w:val="a2"/>
          <w:lang w:val="x-none"/>
        </w:rPr>
        <w:t>剩下我一個人，他們還要尋索我的命。</w:t>
      </w:r>
      <w:r w:rsidR="005C3271">
        <w:rPr>
          <w:rFonts w:hint="eastAsia"/>
        </w:rPr>
        <w:t>」</w:t>
      </w:r>
      <w:r w:rsidR="005C3271" w:rsidRPr="00CB2B30">
        <w:t>(</w:t>
      </w:r>
      <w:r w:rsidR="00D4182F" w:rsidRPr="001A5C72">
        <w:t>列</w:t>
      </w:r>
      <w:r w:rsidR="005C3271">
        <w:rPr>
          <w:rFonts w:hint="eastAsia"/>
        </w:rPr>
        <w:t>上</w:t>
      </w:r>
      <w:r w:rsidR="00D4182F" w:rsidRPr="001A5C72">
        <w:t>19</w:t>
      </w:r>
      <w:r w:rsidR="005C3271">
        <w:t>:</w:t>
      </w:r>
      <w:r w:rsidR="00D4182F" w:rsidRPr="001A5C72">
        <w:t>10</w:t>
      </w:r>
      <w:r w:rsidR="005C3271">
        <w:t>)</w:t>
      </w:r>
      <w:r w:rsidR="00D4182F" w:rsidRPr="001A5C72">
        <w:t>。</w:t>
      </w:r>
      <w:r w:rsidR="005C3271" w:rsidRPr="00CB2B30">
        <w:rPr>
          <w:rFonts w:hint="eastAsia"/>
        </w:rPr>
        <w:t>然而，</w:t>
      </w:r>
      <w:r w:rsidR="004C587F">
        <w:t xml:space="preserve">　神</w:t>
      </w:r>
      <w:r w:rsidR="005C3271">
        <w:rPr>
          <w:rFonts w:hint="eastAsia"/>
        </w:rPr>
        <w:t>對以利亞說：「</w:t>
      </w:r>
      <w:r w:rsidR="005C3271" w:rsidRPr="005C3271">
        <w:rPr>
          <w:rStyle w:val="a2"/>
          <w:lang w:val="x-none"/>
        </w:rPr>
        <w:t>但我在以色列人中為自己留下七千人，是未曾向巴力屈膝的，未曾與巴力親嘴的。</w:t>
      </w:r>
      <w:r w:rsidR="005C3271" w:rsidRPr="005C3271">
        <w:rPr>
          <w:lang w:val="x-none"/>
        </w:rPr>
        <w:t>」</w:t>
      </w:r>
      <w:r w:rsidR="005C3271" w:rsidRPr="00CB2B30">
        <w:t>(</w:t>
      </w:r>
      <w:r w:rsidR="00D4182F" w:rsidRPr="001A5C72">
        <w:t>列上19</w:t>
      </w:r>
      <w:r w:rsidR="005C3271">
        <w:t>:</w:t>
      </w:r>
      <w:r w:rsidR="00D4182F" w:rsidRPr="001A5C72">
        <w:t>18</w:t>
      </w:r>
      <w:r w:rsidR="005C3271">
        <w:t>)</w:t>
      </w:r>
    </w:p>
    <w:p w14:paraId="4A146BF5" w14:textId="0697596E" w:rsidR="00B307C4" w:rsidRPr="00CB2B30" w:rsidRDefault="00C15176" w:rsidP="00D4182F">
      <w:pPr>
        <w:rPr>
          <w:lang w:val="en-HK"/>
        </w:rPr>
      </w:pPr>
      <w:r>
        <w:rPr>
          <w:rFonts w:hint="eastAsia"/>
        </w:rPr>
        <w:t>有時我們在受苦之中，也好像以利亞先知那樣想，狹窄地以為只有自己</w:t>
      </w:r>
      <w:r w:rsidR="00D4182F" w:rsidRPr="001A5C72">
        <w:t>一個人</w:t>
      </w:r>
      <w:r>
        <w:rPr>
          <w:rFonts w:hint="eastAsia"/>
        </w:rPr>
        <w:t>奔</w:t>
      </w:r>
      <w:r w:rsidR="00D4182F" w:rsidRPr="001A5C72">
        <w:t>跑</w:t>
      </w:r>
      <w:r>
        <w:rPr>
          <w:rFonts w:hint="eastAsia"/>
        </w:rPr>
        <w:t>這條路，感到</w:t>
      </w:r>
      <w:r w:rsidR="00D4182F" w:rsidRPr="001A5C72">
        <w:t>孤</w:t>
      </w:r>
      <w:r>
        <w:rPr>
          <w:rFonts w:hint="eastAsia"/>
        </w:rPr>
        <w:t>單無比。</w:t>
      </w:r>
      <w:r w:rsidR="00D4182F" w:rsidRPr="001A5C72">
        <w:t>孤</w:t>
      </w:r>
      <w:r>
        <w:rPr>
          <w:rFonts w:hint="eastAsia"/>
        </w:rPr>
        <w:t>單是人</w:t>
      </w:r>
      <w:r w:rsidR="00D4182F" w:rsidRPr="001A5C72">
        <w:t>最難克服的部分</w:t>
      </w:r>
      <w:r>
        <w:rPr>
          <w:rFonts w:hint="eastAsia"/>
        </w:rPr>
        <w:t>，然而</w:t>
      </w:r>
      <w:r w:rsidR="00D4182F" w:rsidRPr="001A5C72">
        <w:t>基督徒種族並不孤獨。</w:t>
      </w:r>
      <w:r w:rsidR="008119DD">
        <w:rPr>
          <w:rFonts w:hint="eastAsia"/>
        </w:rPr>
        <w:t>我們</w:t>
      </w:r>
      <w:r>
        <w:rPr>
          <w:rFonts w:hint="eastAsia"/>
        </w:rPr>
        <w:t>通過回顧</w:t>
      </w:r>
      <w:r w:rsidR="00D4182F" w:rsidRPr="001A5C72">
        <w:t>歷史，</w:t>
      </w:r>
      <w:r w:rsidR="008119DD">
        <w:rPr>
          <w:rFonts w:hint="eastAsia"/>
        </w:rPr>
        <w:t>實在有多如天上的星，許多的見證人，成為我們信心道路上的鼓勵。因此，</w:t>
      </w:r>
      <w:r w:rsidR="00D4182F" w:rsidRPr="001A5C72">
        <w:t>希伯來書</w:t>
      </w:r>
      <w:r w:rsidR="008119DD">
        <w:rPr>
          <w:rFonts w:hint="eastAsia"/>
        </w:rPr>
        <w:t>筆者說：「</w:t>
      </w:r>
      <w:r w:rsidR="008119DD" w:rsidRPr="00743FEC">
        <w:rPr>
          <w:rStyle w:val="a2"/>
          <w:lang w:val="x-none"/>
        </w:rPr>
        <w:t>我們既有這許多的見證人，如同雲彩圍著我們，</w:t>
      </w:r>
      <w:r w:rsidR="008119DD">
        <w:rPr>
          <w:rFonts w:hint="eastAsia"/>
        </w:rPr>
        <w:t>」這裏</w:t>
      </w:r>
      <w:r w:rsidR="008119DD" w:rsidRPr="00CB2B30">
        <w:rPr>
          <w:rFonts w:hint="eastAsia"/>
        </w:rPr>
        <w:t>所說的許多見證人，</w:t>
      </w:r>
      <w:r w:rsidR="00B307C4" w:rsidRPr="00CB2B30">
        <w:rPr>
          <w:rFonts w:hint="eastAsia"/>
        </w:rPr>
        <w:t>首先</w:t>
      </w:r>
      <w:r w:rsidR="008119DD" w:rsidRPr="00CB2B30">
        <w:rPr>
          <w:rFonts w:hint="eastAsia"/>
        </w:rPr>
        <w:t>指著在第11</w:t>
      </w:r>
      <w:r w:rsidR="008119DD" w:rsidRPr="00CB2B30">
        <w:t>章</w:t>
      </w:r>
      <w:r w:rsidR="008119DD" w:rsidRPr="00CB2B30">
        <w:rPr>
          <w:rFonts w:hint="eastAsia"/>
        </w:rPr>
        <w:t>所提及</w:t>
      </w:r>
      <w:r w:rsidR="008119DD" w:rsidRPr="00CB2B30">
        <w:t>的信心前輩們，</w:t>
      </w:r>
      <w:r w:rsidR="008119DD" w:rsidRPr="00CB2B30">
        <w:rPr>
          <w:rFonts w:hint="eastAsia"/>
        </w:rPr>
        <w:t>從亞伯、以諾開始，被稱為</w:t>
      </w:r>
      <w:r w:rsidR="008119DD" w:rsidRPr="00CB2B30">
        <w:rPr>
          <w:lang w:val="x-none"/>
        </w:rPr>
        <w:t>世界不配有的人</w:t>
      </w:r>
      <w:r w:rsidR="008119DD" w:rsidRPr="00CB2B30">
        <w:t>，</w:t>
      </w:r>
      <w:r w:rsidR="008119DD" w:rsidRPr="00CB2B30">
        <w:rPr>
          <w:rFonts w:hint="eastAsia"/>
        </w:rPr>
        <w:t>注意</w:t>
      </w:r>
      <w:r w:rsidR="008119DD" w:rsidRPr="00CB2B30">
        <w:t>不是不配有世界的人，而是</w:t>
      </w:r>
      <w:r w:rsidR="008119DD" w:rsidRPr="00CB2B30">
        <w:rPr>
          <w:lang w:val="x-none"/>
        </w:rPr>
        <w:t>世界不配有的人</w:t>
      </w:r>
      <w:r w:rsidR="008119DD" w:rsidRPr="00CB2B30">
        <w:rPr>
          <w:rFonts w:hint="eastAsia"/>
        </w:rPr>
        <w:t>，就是說他們遠比這世界</w:t>
      </w:r>
      <w:r w:rsidR="00B307C4" w:rsidRPr="00CB2B30">
        <w:rPr>
          <w:rFonts w:hint="eastAsia"/>
        </w:rPr>
        <w:t>更有</w:t>
      </w:r>
      <w:r w:rsidR="008119DD" w:rsidRPr="00CB2B30">
        <w:rPr>
          <w:rFonts w:hint="eastAsia"/>
        </w:rPr>
        <w:t>價值</w:t>
      </w:r>
      <w:r w:rsidR="00B307C4" w:rsidRPr="00CB2B30">
        <w:rPr>
          <w:rFonts w:hint="eastAsia"/>
        </w:rPr>
        <w:t>。不但如此，這許多的見證人</w:t>
      </w:r>
      <w:r w:rsidR="000677BD" w:rsidRPr="00CB2B30">
        <w:rPr>
          <w:rFonts w:hint="eastAsia"/>
        </w:rPr>
        <w:t>仍</w:t>
      </w:r>
      <w:r w:rsidR="00B307C4" w:rsidRPr="00CB2B30">
        <w:rPr>
          <w:rFonts w:hint="eastAsia"/>
        </w:rPr>
        <w:t>在增長之中。</w:t>
      </w:r>
      <w:r w:rsidR="000677BD" w:rsidRPr="00CB2B30">
        <w:rPr>
          <w:rFonts w:hint="eastAsia"/>
        </w:rPr>
        <w:t>請寬容我在這裏</w:t>
      </w:r>
      <w:r w:rsidR="00D251D5" w:rsidRPr="00CB2B30">
        <w:rPr>
          <w:rFonts w:hint="eastAsia"/>
        </w:rPr>
        <w:t>稍微拋</w:t>
      </w:r>
      <w:r w:rsidR="000677BD" w:rsidRPr="00CB2B30">
        <w:rPr>
          <w:rFonts w:hint="eastAsia"/>
        </w:rPr>
        <w:t>書包</w:t>
      </w:r>
      <w:r w:rsidR="00D251D5" w:rsidRPr="00CB2B30">
        <w:rPr>
          <w:rFonts w:hint="eastAsia"/>
        </w:rPr>
        <w:t>，</w:t>
      </w:r>
      <w:r w:rsidR="00B307C4" w:rsidRPr="00CB2B30">
        <w:t>其中有奧古斯丁、</w:t>
      </w:r>
      <w:r w:rsidR="00B307C4" w:rsidRPr="00CB2B30">
        <w:rPr>
          <w:rFonts w:hint="eastAsia"/>
        </w:rPr>
        <w:t>馬丁路德、</w:t>
      </w:r>
      <w:r w:rsidR="00B307C4" w:rsidRPr="00C15176">
        <w:rPr>
          <w:rFonts w:hint="eastAsia"/>
        </w:rPr>
        <w:t>約翰本仁</w:t>
      </w:r>
      <w:r w:rsidR="00B307C4" w:rsidRPr="00C15176">
        <w:t>、約翰牛頓</w:t>
      </w:r>
      <w:r w:rsidR="00B307C4">
        <w:rPr>
          <w:rFonts w:hint="eastAsia"/>
        </w:rPr>
        <w:t>、</w:t>
      </w:r>
      <w:r w:rsidR="00B307C4" w:rsidRPr="00C15176">
        <w:rPr>
          <w:rFonts w:hint="eastAsia"/>
        </w:rPr>
        <w:t>威廉克理</w:t>
      </w:r>
      <w:r w:rsidR="00B307C4">
        <w:rPr>
          <w:rFonts w:hint="eastAsia"/>
        </w:rPr>
        <w:t>、</w:t>
      </w:r>
      <w:r w:rsidR="00B307C4" w:rsidRPr="00C15176">
        <w:t>約翰衛斯理</w:t>
      </w:r>
      <w:r w:rsidR="00B307C4">
        <w:rPr>
          <w:rFonts w:hint="eastAsia"/>
        </w:rPr>
        <w:t>、</w:t>
      </w:r>
      <w:r w:rsidR="00B307C4" w:rsidRPr="00C15176">
        <w:t>約拿單愛德華茲</w:t>
      </w:r>
      <w:r w:rsidR="00B307C4">
        <w:rPr>
          <w:rFonts w:hint="eastAsia"/>
        </w:rPr>
        <w:t>、</w:t>
      </w:r>
      <w:r w:rsidR="00B307C4" w:rsidRPr="00C15176">
        <w:t>馬禮遜</w:t>
      </w:r>
      <w:r w:rsidR="00B307C4">
        <w:rPr>
          <w:rFonts w:hint="eastAsia"/>
        </w:rPr>
        <w:t>、</w:t>
      </w:r>
      <w:r w:rsidR="00B307C4" w:rsidRPr="00C15176">
        <w:t>戴德生</w:t>
      </w:r>
      <w:r w:rsidR="00B307C4">
        <w:rPr>
          <w:rFonts w:hint="eastAsia"/>
        </w:rPr>
        <w:t>、</w:t>
      </w:r>
      <w:r w:rsidR="00B307C4" w:rsidRPr="00C15176">
        <w:t>李文斯敦、</w:t>
      </w:r>
      <w:r w:rsidR="00B307C4" w:rsidRPr="00C15176">
        <w:rPr>
          <w:rFonts w:hint="eastAsia"/>
        </w:rPr>
        <w:t>古約翰</w:t>
      </w:r>
      <w:r w:rsidR="00B307C4" w:rsidRPr="00CB2B30">
        <w:rPr>
          <w:rFonts w:hint="eastAsia"/>
        </w:rPr>
        <w:t>、</w:t>
      </w:r>
      <w:r w:rsidR="00B307C4" w:rsidRPr="00C15176">
        <w:rPr>
          <w:rFonts w:hint="eastAsia"/>
        </w:rPr>
        <w:t>王明道</w:t>
      </w:r>
      <w:r w:rsidR="00B307C4" w:rsidRPr="00CB2B30">
        <w:rPr>
          <w:rFonts w:hint="eastAsia"/>
        </w:rPr>
        <w:t>、</w:t>
      </w:r>
      <w:r w:rsidR="00B307C4" w:rsidRPr="00C15176">
        <w:t>宋尚節、魯益斯、葛培理</w:t>
      </w:r>
      <w:r w:rsidR="00B307C4">
        <w:rPr>
          <w:rFonts w:hint="eastAsia"/>
        </w:rPr>
        <w:t>等</w:t>
      </w:r>
      <w:r w:rsidR="00B307C4" w:rsidRPr="00CB2B30">
        <w:rPr>
          <w:rFonts w:hint="eastAsia"/>
        </w:rPr>
        <w:t>等、</w:t>
      </w:r>
      <w:r w:rsidR="00B307C4">
        <w:rPr>
          <w:rFonts w:hint="eastAsia"/>
        </w:rPr>
        <w:t>等</w:t>
      </w:r>
      <w:r w:rsidR="00B307C4" w:rsidRPr="00CB2B30">
        <w:rPr>
          <w:rFonts w:hint="eastAsia"/>
        </w:rPr>
        <w:t>等，也有更多不知名</w:t>
      </w:r>
      <w:r w:rsidR="00D35E83" w:rsidRPr="00CB2B30">
        <w:rPr>
          <w:rFonts w:hint="eastAsia"/>
        </w:rPr>
        <w:t>或不出名</w:t>
      </w:r>
      <w:r w:rsidR="00B307C4" w:rsidRPr="00CB2B30">
        <w:rPr>
          <w:rFonts w:hint="eastAsia"/>
        </w:rPr>
        <w:t>的</w:t>
      </w:r>
      <w:r w:rsidR="00B307C4" w:rsidRPr="00CB2B30">
        <w:t>信</w:t>
      </w:r>
      <w:r w:rsidR="00B307C4" w:rsidRPr="00CB2B30">
        <w:rPr>
          <w:rFonts w:hint="eastAsia"/>
        </w:rPr>
        <w:t>仰</w:t>
      </w:r>
      <w:r w:rsidR="00B307C4" w:rsidRPr="00CB2B30">
        <w:t>前輩</w:t>
      </w:r>
      <w:r w:rsidR="00B307C4" w:rsidRPr="00CB2B30">
        <w:rPr>
          <w:rFonts w:hint="eastAsia"/>
        </w:rPr>
        <w:t>們</w:t>
      </w:r>
      <w:r w:rsidR="005228BA" w:rsidRPr="00CB2B30">
        <w:rPr>
          <w:rFonts w:hint="eastAsia"/>
        </w:rPr>
        <w:t>。</w:t>
      </w:r>
      <w:r w:rsidR="00B307C4" w:rsidRPr="00CB2B30">
        <w:rPr>
          <w:rFonts w:hint="eastAsia"/>
        </w:rPr>
        <w:t>他們的故事如同</w:t>
      </w:r>
      <w:r w:rsidR="00D4182F" w:rsidRPr="001A5C72">
        <w:t>雲</w:t>
      </w:r>
      <w:r w:rsidR="00B307C4">
        <w:rPr>
          <w:rFonts w:hint="eastAsia"/>
        </w:rPr>
        <w:t>彩圍著，</w:t>
      </w:r>
      <w:r w:rsidR="00BC0340">
        <w:rPr>
          <w:rFonts w:hint="eastAsia"/>
        </w:rPr>
        <w:t>這些</w:t>
      </w:r>
      <w:r w:rsidR="00D4182F" w:rsidRPr="001A5C72">
        <w:t>Heroes</w:t>
      </w:r>
      <w:r w:rsidR="008119DD">
        <w:rPr>
          <w:rFonts w:hint="eastAsia"/>
        </w:rPr>
        <w:t xml:space="preserve"> </w:t>
      </w:r>
      <w:r w:rsidR="00D4182F" w:rsidRPr="001A5C72">
        <w:t>and</w:t>
      </w:r>
      <w:r w:rsidR="008119DD">
        <w:rPr>
          <w:rFonts w:hint="eastAsia"/>
        </w:rPr>
        <w:t xml:space="preserve"> </w:t>
      </w:r>
      <w:r w:rsidR="00D4182F" w:rsidRPr="001A5C72">
        <w:t>Heroines</w:t>
      </w:r>
      <w:r w:rsidR="008119DD">
        <w:rPr>
          <w:rFonts w:hint="eastAsia"/>
        </w:rPr>
        <w:t xml:space="preserve"> </w:t>
      </w:r>
      <w:r w:rsidR="00D4182F" w:rsidRPr="001A5C72">
        <w:t>of</w:t>
      </w:r>
      <w:r w:rsidR="00B307C4">
        <w:rPr>
          <w:rFonts w:hint="eastAsia"/>
        </w:rPr>
        <w:t xml:space="preserve"> </w:t>
      </w:r>
      <w:r w:rsidR="00D4182F" w:rsidRPr="001A5C72">
        <w:t>Faith</w:t>
      </w:r>
      <w:r w:rsidR="00B307C4">
        <w:rPr>
          <w:rFonts w:hint="eastAsia"/>
        </w:rPr>
        <w:t>，如今</w:t>
      </w:r>
      <w:r w:rsidR="00D4182F" w:rsidRPr="001A5C72">
        <w:t>熱切地為</w:t>
      </w:r>
      <w:r w:rsidR="00BC0340">
        <w:rPr>
          <w:rFonts w:hint="eastAsia"/>
        </w:rPr>
        <w:t>著仍在</w:t>
      </w:r>
      <w:r w:rsidR="00BC0340" w:rsidRPr="00CB2B30">
        <w:rPr>
          <w:rFonts w:hint="eastAsia"/>
        </w:rPr>
        <w:t>場上奔跑著的</w:t>
      </w:r>
      <w:r w:rsidR="00D4182F" w:rsidRPr="001A5C72">
        <w:t>我們</w:t>
      </w:r>
      <w:r w:rsidR="00BC0340">
        <w:rPr>
          <w:rFonts w:hint="eastAsia"/>
        </w:rPr>
        <w:t>打氣</w:t>
      </w:r>
      <w:r w:rsidR="00D4182F" w:rsidRPr="001A5C72">
        <w:t>，</w:t>
      </w:r>
      <w:r w:rsidR="00BC0340">
        <w:rPr>
          <w:rFonts w:hint="eastAsia"/>
        </w:rPr>
        <w:t>直到</w:t>
      </w:r>
      <w:r w:rsidR="004C587F" w:rsidRPr="004C587F">
        <w:t>我們到達</w:t>
      </w:r>
      <w:r w:rsidR="00BC0340">
        <w:rPr>
          <w:rFonts w:hint="eastAsia"/>
        </w:rPr>
        <w:t>終點為此</w:t>
      </w:r>
      <w:r w:rsidR="00D4182F" w:rsidRPr="001A5C72">
        <w:t>，</w:t>
      </w:r>
      <w:r w:rsidR="00BC0340">
        <w:rPr>
          <w:rFonts w:hint="eastAsia"/>
        </w:rPr>
        <w:t>得著勝利和榮耀的</w:t>
      </w:r>
      <w:r w:rsidR="00D4182F" w:rsidRPr="001A5C72">
        <w:t>冠</w:t>
      </w:r>
      <w:r w:rsidR="00BC0340">
        <w:rPr>
          <w:rFonts w:hint="eastAsia"/>
        </w:rPr>
        <w:t>冕。</w:t>
      </w:r>
    </w:p>
    <w:p w14:paraId="41D1CB22" w14:textId="3B4EB1EE" w:rsidR="00A8610B" w:rsidRDefault="00D4182F" w:rsidP="002D3F99">
      <w:pPr>
        <w:pStyle w:val="Heading3"/>
      </w:pPr>
      <w:r w:rsidRPr="001A5C72">
        <w:t>其次，讓我們輕裝</w:t>
      </w:r>
      <w:r w:rsidR="00D251D5">
        <w:rPr>
          <w:rFonts w:hint="eastAsia"/>
        </w:rPr>
        <w:t>地</w:t>
      </w:r>
      <w:r w:rsidRPr="001A5C72">
        <w:t>上</w:t>
      </w:r>
      <w:r w:rsidR="00D251D5">
        <w:rPr>
          <w:rFonts w:hint="eastAsia"/>
        </w:rPr>
        <w:t>場</w:t>
      </w:r>
      <w:r w:rsidR="002D3F99">
        <w:rPr>
          <w:rFonts w:hint="eastAsia"/>
        </w:rPr>
        <w:t xml:space="preserve"> </w:t>
      </w:r>
      <w:r w:rsidR="006C336E">
        <w:t>(</w:t>
      </w:r>
      <w:r w:rsidRPr="001A5C72">
        <w:t>1</w:t>
      </w:r>
      <w:r w:rsidR="00A8610B">
        <w:rPr>
          <w:rFonts w:hint="eastAsia"/>
        </w:rPr>
        <w:t>中</w:t>
      </w:r>
      <w:r w:rsidR="006C336E">
        <w:t>)</w:t>
      </w:r>
    </w:p>
    <w:p w14:paraId="105789FA" w14:textId="5791098C" w:rsidR="00D4182F" w:rsidRDefault="00D251D5" w:rsidP="00D4182F">
      <w:r w:rsidRPr="001A5C72">
        <w:t>請看第1節</w:t>
      </w:r>
      <w:r>
        <w:rPr>
          <w:rFonts w:hint="eastAsia"/>
        </w:rPr>
        <w:t>中</w:t>
      </w:r>
      <w:r w:rsidRPr="00CB2B30">
        <w:rPr>
          <w:rFonts w:hint="eastAsia"/>
        </w:rPr>
        <w:t>：</w:t>
      </w:r>
      <w:r w:rsidR="00D4182F" w:rsidRPr="001A5C72">
        <w:t>「</w:t>
      </w:r>
      <w:r w:rsidR="00A8610B" w:rsidRPr="002D3F99">
        <w:rPr>
          <w:rStyle w:val="a2"/>
          <w:lang w:val="x-none"/>
        </w:rPr>
        <w:t>就當放下各樣的重擔，脫去容易纏累我們的罪，</w:t>
      </w:r>
      <w:r w:rsidR="00A8610B">
        <w:rPr>
          <w:rFonts w:hint="eastAsia"/>
          <w:lang w:val="x-none"/>
        </w:rPr>
        <w:t>」</w:t>
      </w:r>
      <w:r w:rsidR="00D4182F" w:rsidRPr="001A5C72">
        <w:t>在</w:t>
      </w:r>
      <w:r>
        <w:rPr>
          <w:rFonts w:hint="eastAsia"/>
        </w:rPr>
        <w:t>長跑時，我們要穿著輕身的裝備，超輕運動鞋，輕便的服裝。沒有人穿著</w:t>
      </w:r>
      <w:r w:rsidRPr="00D251D5">
        <w:rPr>
          <w:rFonts w:hint="eastAsia"/>
        </w:rPr>
        <w:t>踢死兔</w:t>
      </w:r>
      <w:r w:rsidRPr="00CB2B30">
        <w:t>(tuxedo)，</w:t>
      </w:r>
      <w:r>
        <w:rPr>
          <w:rFonts w:hint="eastAsia"/>
        </w:rPr>
        <w:t>拖著幾箱</w:t>
      </w:r>
      <w:r w:rsidR="00D4182F" w:rsidRPr="001A5C72">
        <w:t>行李箱，</w:t>
      </w:r>
      <w:r>
        <w:rPr>
          <w:rFonts w:hint="eastAsia"/>
        </w:rPr>
        <w:t>或著背著沉重的背</w:t>
      </w:r>
      <w:r w:rsidRPr="00D251D5">
        <w:rPr>
          <w:rFonts w:hint="eastAsia"/>
        </w:rPr>
        <w:t>囊</w:t>
      </w:r>
      <w:r>
        <w:rPr>
          <w:rFonts w:hint="eastAsia"/>
        </w:rPr>
        <w:t>來</w:t>
      </w:r>
      <w:r w:rsidR="00D4182F" w:rsidRPr="001A5C72">
        <w:t>奔跑。</w:t>
      </w:r>
      <w:r w:rsidR="008A1BF6">
        <w:rPr>
          <w:rFonts w:hint="eastAsia"/>
        </w:rPr>
        <w:t>所花費的能量與身上</w:t>
      </w:r>
      <w:r w:rsidR="008A1BF6" w:rsidRPr="00CB2B30">
        <w:rPr>
          <w:rFonts w:hint="eastAsia"/>
        </w:rPr>
        <w:t>的重量與</w:t>
      </w:r>
      <w:r w:rsidR="006C5E77">
        <w:rPr>
          <w:rFonts w:hint="eastAsia"/>
        </w:rPr>
        <w:t>跑</w:t>
      </w:r>
      <w:r w:rsidR="008A1BF6" w:rsidRPr="00CB2B30">
        <w:rPr>
          <w:rFonts w:hint="eastAsia"/>
        </w:rPr>
        <w:t>距成</w:t>
      </w:r>
      <w:r w:rsidR="006C5E77">
        <w:rPr>
          <w:rFonts w:hint="eastAsia"/>
        </w:rPr>
        <w:t>正</w:t>
      </w:r>
      <w:r w:rsidR="008A1BF6" w:rsidRPr="00CB2B30">
        <w:rPr>
          <w:rFonts w:hint="eastAsia"/>
        </w:rPr>
        <w:t>比。</w:t>
      </w:r>
      <w:r w:rsidR="006C5E77">
        <w:rPr>
          <w:rFonts w:hint="eastAsia"/>
        </w:rPr>
        <w:t>少少的重量</w:t>
      </w:r>
      <w:r w:rsidR="004C587F" w:rsidRPr="004C587F">
        <w:rPr>
          <w:rFonts w:hint="eastAsia"/>
        </w:rPr>
        <w:t>乘</w:t>
      </w:r>
      <w:r w:rsidR="004C587F">
        <w:rPr>
          <w:rFonts w:hint="eastAsia"/>
        </w:rPr>
        <w:t>以長距離也很可觀。</w:t>
      </w:r>
      <w:r>
        <w:rPr>
          <w:rFonts w:hint="eastAsia"/>
        </w:rPr>
        <w:t>這些東西都會成為賽跑的負累</w:t>
      </w:r>
      <w:r w:rsidR="008A1BF6">
        <w:rPr>
          <w:rFonts w:hint="eastAsia"/>
        </w:rPr>
        <w:t>。</w:t>
      </w:r>
      <w:r>
        <w:rPr>
          <w:rFonts w:hint="eastAsia"/>
        </w:rPr>
        <w:t>要奔跑，卻</w:t>
      </w:r>
      <w:r w:rsidR="008A1BF6">
        <w:rPr>
          <w:rFonts w:hint="eastAsia"/>
        </w:rPr>
        <w:t>帶著這些負累前進，是非常</w:t>
      </w:r>
      <w:r w:rsidR="00D4182F" w:rsidRPr="001A5C72">
        <w:t>痛苦的</w:t>
      </w:r>
      <w:r w:rsidR="008A1BF6">
        <w:rPr>
          <w:rFonts w:hint="eastAsia"/>
        </w:rPr>
        <w:t>。</w:t>
      </w:r>
      <w:r w:rsidR="00D4182F" w:rsidRPr="001A5C72">
        <w:t>我們</w:t>
      </w:r>
      <w:r w:rsidR="008A1BF6">
        <w:rPr>
          <w:rFonts w:hint="eastAsia"/>
        </w:rPr>
        <w:t>為了能到達終點，</w:t>
      </w:r>
      <w:r w:rsidR="00D4182F" w:rsidRPr="001A5C72">
        <w:t>必須拋棄</w:t>
      </w:r>
      <w:r w:rsidR="008A1BF6">
        <w:rPr>
          <w:rFonts w:hint="eastAsia"/>
        </w:rPr>
        <w:t>這些重擔</w:t>
      </w:r>
      <w:r w:rsidR="00D4182F" w:rsidRPr="001A5C72">
        <w:t>。我們必須克服</w:t>
      </w:r>
      <w:r w:rsidR="008A1BF6">
        <w:rPr>
          <w:rFonts w:hint="eastAsia"/>
        </w:rPr>
        <w:t>對</w:t>
      </w:r>
      <w:r w:rsidR="00D4182F" w:rsidRPr="001A5C72">
        <w:t>罪</w:t>
      </w:r>
      <w:r w:rsidR="008A1BF6">
        <w:rPr>
          <w:rFonts w:hint="eastAsia"/>
        </w:rPr>
        <w:t>的</w:t>
      </w:r>
      <w:r w:rsidR="00D4182F" w:rsidRPr="001A5C72">
        <w:t>慾望，</w:t>
      </w:r>
      <w:r w:rsidR="00FE6C1F" w:rsidRPr="00BD133B">
        <w:t>撇棄</w:t>
      </w:r>
      <w:r w:rsidR="008A1BF6" w:rsidRPr="00BD133B">
        <w:rPr>
          <w:rFonts w:hint="eastAsia"/>
        </w:rPr>
        <w:t>貪</w:t>
      </w:r>
      <w:r w:rsidR="008A1BF6">
        <w:rPr>
          <w:rFonts w:hint="eastAsia"/>
        </w:rPr>
        <w:t>戀世界的心思，才能完成賽事</w:t>
      </w:r>
      <w:r w:rsidR="00D4182F" w:rsidRPr="001A5C72">
        <w:t>。</w:t>
      </w:r>
    </w:p>
    <w:p w14:paraId="663593E1" w14:textId="19BB978B" w:rsidR="00F14C8C" w:rsidRDefault="00D4182F" w:rsidP="002D3F99">
      <w:pPr>
        <w:pStyle w:val="Heading3"/>
      </w:pPr>
      <w:r w:rsidRPr="001A5C72">
        <w:lastRenderedPageBreak/>
        <w:t>第三，</w:t>
      </w:r>
      <w:r w:rsidR="002D3F99" w:rsidRPr="001A5C72">
        <w:t>讓我們</w:t>
      </w:r>
      <w:r w:rsidR="00F14C8C" w:rsidRPr="00F14C8C">
        <w:rPr>
          <w:lang w:val="x-none"/>
        </w:rPr>
        <w:t>存心忍耐</w:t>
      </w:r>
      <w:r w:rsidR="008A1BF6">
        <w:rPr>
          <w:rFonts w:hint="eastAsia"/>
          <w:lang w:val="x-none"/>
        </w:rPr>
        <w:t>地</w:t>
      </w:r>
      <w:r w:rsidR="00F14C8C" w:rsidRPr="00F14C8C">
        <w:rPr>
          <w:lang w:val="x-none"/>
        </w:rPr>
        <w:t>奔</w:t>
      </w:r>
      <w:r w:rsidR="002D3F99">
        <w:rPr>
          <w:rFonts w:hint="eastAsia"/>
          <w:lang w:val="x-none"/>
        </w:rPr>
        <w:t xml:space="preserve">跑 </w:t>
      </w:r>
      <w:r w:rsidR="006C336E">
        <w:t>(</w:t>
      </w:r>
      <w:r w:rsidRPr="001A5C72">
        <w:t>1</w:t>
      </w:r>
      <w:r w:rsidR="00F14C8C">
        <w:rPr>
          <w:rFonts w:hint="eastAsia"/>
        </w:rPr>
        <w:t>下</w:t>
      </w:r>
      <w:r w:rsidR="006C336E">
        <w:t>)</w:t>
      </w:r>
    </w:p>
    <w:p w14:paraId="209693A1" w14:textId="7999AAE3" w:rsidR="008A1BF6" w:rsidRDefault="007809C6" w:rsidP="00D4182F">
      <w:r>
        <w:rPr>
          <w:rFonts w:hint="eastAsia"/>
        </w:rPr>
        <w:t>現在世人鼓吹及時行樂，甚少高舉</w:t>
      </w:r>
      <w:r w:rsidR="00D4182F" w:rsidRPr="001A5C72">
        <w:t>堅持不懈</w:t>
      </w:r>
      <w:r>
        <w:rPr>
          <w:rFonts w:hint="eastAsia"/>
        </w:rPr>
        <w:t>的</w:t>
      </w:r>
      <w:r w:rsidR="004C587F">
        <w:rPr>
          <w:rFonts w:hint="eastAsia"/>
        </w:rPr>
        <w:t>精神</w:t>
      </w:r>
      <w:r>
        <w:rPr>
          <w:rFonts w:hint="eastAsia"/>
        </w:rPr>
        <w:t>。</w:t>
      </w:r>
      <w:r w:rsidR="008A1BF6">
        <w:rPr>
          <w:rFonts w:hint="eastAsia"/>
        </w:rPr>
        <w:t>我們曉得著名的</w:t>
      </w:r>
      <w:r w:rsidR="008A1BF6" w:rsidRPr="001A5C72">
        <w:t>馬拉松比賽</w:t>
      </w:r>
      <w:r w:rsidR="008A1BF6" w:rsidRPr="00CB2B30">
        <w:rPr>
          <w:rFonts w:hint="eastAsia"/>
        </w:rPr>
        <w:t>，起源來自一個雅典士兵</w:t>
      </w:r>
      <w:r w:rsidRPr="00CB2B30">
        <w:rPr>
          <w:rFonts w:hint="eastAsia"/>
        </w:rPr>
        <w:t>，按照</w:t>
      </w:r>
      <w:r w:rsidRPr="001A5C72">
        <w:t>指揮官</w:t>
      </w:r>
      <w:r>
        <w:rPr>
          <w:rFonts w:hint="eastAsia"/>
        </w:rPr>
        <w:t>命令，</w:t>
      </w:r>
      <w:r w:rsidR="008A1BF6" w:rsidRPr="00CB2B30">
        <w:rPr>
          <w:rFonts w:hint="eastAsia"/>
        </w:rPr>
        <w:t>為了傳達</w:t>
      </w:r>
      <w:r w:rsidR="008A1BF6" w:rsidRPr="008A1BF6">
        <w:rPr>
          <w:rFonts w:hint="eastAsia"/>
        </w:rPr>
        <w:t>雅典與波斯之</w:t>
      </w:r>
      <w:r w:rsidR="008A1BF6">
        <w:rPr>
          <w:rFonts w:hint="eastAsia"/>
        </w:rPr>
        <w:t>戰的勝利消</w:t>
      </w:r>
      <w:r w:rsidR="008A1BF6" w:rsidRPr="00CB2B30">
        <w:rPr>
          <w:rFonts w:hint="eastAsia"/>
        </w:rPr>
        <w:t>息</w:t>
      </w:r>
      <w:r w:rsidRPr="00CB2B30">
        <w:rPr>
          <w:rFonts w:hint="eastAsia"/>
        </w:rPr>
        <w:t>給總部</w:t>
      </w:r>
      <w:r w:rsidR="008A1BF6" w:rsidRPr="00CB2B30">
        <w:rPr>
          <w:rFonts w:hint="eastAsia"/>
        </w:rPr>
        <w:t>，由馬拉松平原跑回雅典報捷</w:t>
      </w:r>
      <w:r w:rsidRPr="00CB2B30">
        <w:rPr>
          <w:rFonts w:hint="eastAsia"/>
        </w:rPr>
        <w:t>。</w:t>
      </w:r>
      <w:r w:rsidRPr="001A5C72">
        <w:t>在路上，他受了重傷流血</w:t>
      </w:r>
      <w:r>
        <w:rPr>
          <w:rFonts w:hint="eastAsia"/>
        </w:rPr>
        <w:t>，</w:t>
      </w:r>
      <w:r w:rsidRPr="001A5C72">
        <w:t>但他在路上沒有放棄</w:t>
      </w:r>
      <w:r>
        <w:rPr>
          <w:rFonts w:hint="eastAsia"/>
        </w:rPr>
        <w:t>，繼續拼命地奔</w:t>
      </w:r>
      <w:r w:rsidRPr="001A5C72">
        <w:t>跑</w:t>
      </w:r>
      <w:r>
        <w:rPr>
          <w:rFonts w:hint="eastAsia"/>
        </w:rPr>
        <w:t>完</w:t>
      </w:r>
      <w:r w:rsidRPr="00CB2B30">
        <w:t>42</w:t>
      </w:r>
      <w:r w:rsidRPr="00CB2B30">
        <w:rPr>
          <w:rFonts w:hint="eastAsia"/>
        </w:rPr>
        <w:t>公里。</w:t>
      </w:r>
      <w:r w:rsidR="008A1BF6" w:rsidRPr="00CB2B30">
        <w:rPr>
          <w:rFonts w:hint="eastAsia"/>
        </w:rPr>
        <w:t>當他</w:t>
      </w:r>
      <w:r w:rsidR="008A1BF6" w:rsidRPr="001A5C72">
        <w:t>傳遞</w:t>
      </w:r>
      <w:r w:rsidR="008A1BF6">
        <w:rPr>
          <w:rFonts w:hint="eastAsia"/>
        </w:rPr>
        <w:t>完喜訊後，</w:t>
      </w:r>
      <w:r w:rsidR="008A1BF6" w:rsidRPr="001A5C72">
        <w:t>就倒在地上</w:t>
      </w:r>
      <w:r>
        <w:rPr>
          <w:rFonts w:hint="eastAsia"/>
        </w:rPr>
        <w:t>離世。他</w:t>
      </w:r>
      <w:r w:rsidR="008A1BF6" w:rsidRPr="00CB2B30">
        <w:rPr>
          <w:rFonts w:hint="eastAsia"/>
        </w:rPr>
        <w:t>竭</w:t>
      </w:r>
      <w:r w:rsidRPr="00CB2B30">
        <w:rPr>
          <w:rFonts w:hint="eastAsia"/>
        </w:rPr>
        <w:t>盡最後的力量奔跑，完成任務。</w:t>
      </w:r>
      <w:r w:rsidRPr="001A5C72">
        <w:t>奧運</w:t>
      </w:r>
      <w:r>
        <w:rPr>
          <w:rFonts w:hint="eastAsia"/>
        </w:rPr>
        <w:t>的</w:t>
      </w:r>
      <w:r w:rsidRPr="001A5C72">
        <w:t>馬拉松比賽</w:t>
      </w:r>
      <w:r>
        <w:rPr>
          <w:rFonts w:hint="eastAsia"/>
        </w:rPr>
        <w:t>，在</w:t>
      </w:r>
      <w:r w:rsidRPr="001A5C72">
        <w:t>奧運會最後一天</w:t>
      </w:r>
      <w:r>
        <w:rPr>
          <w:rFonts w:hint="eastAsia"/>
        </w:rPr>
        <w:t>舉行，</w:t>
      </w:r>
      <w:r w:rsidRPr="001A5C72">
        <w:t>所有</w:t>
      </w:r>
      <w:r>
        <w:rPr>
          <w:rFonts w:hint="eastAsia"/>
        </w:rPr>
        <w:t>在</w:t>
      </w:r>
      <w:r w:rsidRPr="001A5C72">
        <w:t>體育場的觀眾都在等待勝利者進入</w:t>
      </w:r>
      <w:r>
        <w:rPr>
          <w:rFonts w:hint="eastAsia"/>
        </w:rPr>
        <w:t>會場，也看見選手</w:t>
      </w:r>
      <w:r w:rsidRPr="001A5C72">
        <w:t>毅力中</w:t>
      </w:r>
      <w:r>
        <w:rPr>
          <w:rFonts w:hint="eastAsia"/>
        </w:rPr>
        <w:t>完成賽事，最後被</w:t>
      </w:r>
      <w:r w:rsidRPr="001A5C72">
        <w:t>加冕。</w:t>
      </w:r>
    </w:p>
    <w:p w14:paraId="52BDA717" w14:textId="6C077628" w:rsidR="000E2872" w:rsidRPr="007809C6" w:rsidRDefault="000E2872" w:rsidP="007809C6">
      <w:r w:rsidRPr="001A5C72">
        <w:t>信</w:t>
      </w:r>
      <w:r>
        <w:rPr>
          <w:rFonts w:hint="eastAsia"/>
        </w:rPr>
        <w:t>仰</w:t>
      </w:r>
      <w:r w:rsidRPr="001A5C72">
        <w:t>生活</w:t>
      </w:r>
      <w:r>
        <w:rPr>
          <w:rFonts w:hint="eastAsia"/>
        </w:rPr>
        <w:t>好比一場長跑比賽，所講求的不是三時兩刻的快，而是能到達終點</w:t>
      </w:r>
      <w:r w:rsidRPr="001A5C72">
        <w:t>。</w:t>
      </w:r>
      <w:r>
        <w:rPr>
          <w:rFonts w:hint="eastAsia"/>
        </w:rPr>
        <w:t>著名基督教</w:t>
      </w:r>
      <w:r w:rsidRPr="000E2872">
        <w:rPr>
          <w:rFonts w:hint="eastAsia"/>
        </w:rPr>
        <w:t>文學作品</w:t>
      </w:r>
      <w:r w:rsidRPr="000E2872">
        <w:t>天路</w:t>
      </w:r>
      <w:r>
        <w:rPr>
          <w:rFonts w:hint="eastAsia"/>
        </w:rPr>
        <w:t>歷程第二部份，講述</w:t>
      </w:r>
      <w:r w:rsidR="006C5E77">
        <w:rPr>
          <w:rFonts w:hint="eastAsia"/>
        </w:rPr>
        <w:t>第一部主角</w:t>
      </w:r>
      <w:r>
        <w:rPr>
          <w:rFonts w:hint="eastAsia"/>
        </w:rPr>
        <w:t>基督徒的妻子</w:t>
      </w:r>
      <w:r w:rsidR="006C5E77">
        <w:rPr>
          <w:rFonts w:hint="eastAsia"/>
        </w:rPr>
        <w:t>，成為</w:t>
      </w:r>
      <w:r>
        <w:rPr>
          <w:rFonts w:hint="eastAsia"/>
        </w:rPr>
        <w:t>女基督徒，</w:t>
      </w:r>
      <w:r w:rsidR="006C5E77">
        <w:rPr>
          <w:rFonts w:hint="eastAsia"/>
        </w:rPr>
        <w:t>她</w:t>
      </w:r>
      <w:r>
        <w:rPr>
          <w:rFonts w:hint="eastAsia"/>
        </w:rPr>
        <w:t>帶著孩子前往天城的經過，途中他們遇上帶著拐杖前行的躊躇先生和身子孱弱的弱心先生同行，</w:t>
      </w:r>
      <w:r w:rsidR="004E6E04" w:rsidRPr="00CB2B30">
        <w:rPr>
          <w:rFonts w:hint="eastAsia"/>
        </w:rPr>
        <w:t>與</w:t>
      </w:r>
      <w:r>
        <w:rPr>
          <w:rFonts w:hint="eastAsia"/>
        </w:rPr>
        <w:t>第一部份的</w:t>
      </w:r>
      <w:r w:rsidRPr="000E2872">
        <w:t>天路</w:t>
      </w:r>
      <w:r>
        <w:rPr>
          <w:rFonts w:hint="eastAsia"/>
        </w:rPr>
        <w:t>歷程主角</w:t>
      </w:r>
      <w:r w:rsidR="004E6E04">
        <w:rPr>
          <w:rFonts w:hint="eastAsia"/>
        </w:rPr>
        <w:t>相比</w:t>
      </w:r>
      <w:r>
        <w:rPr>
          <w:rFonts w:hint="eastAsia"/>
        </w:rPr>
        <w:t>，他們軟弱得多，移動緩慢</w:t>
      </w:r>
      <w:r w:rsidR="004E6E04">
        <w:rPr>
          <w:rFonts w:hint="eastAsia"/>
        </w:rPr>
        <w:t>。</w:t>
      </w:r>
      <w:r>
        <w:rPr>
          <w:rFonts w:hint="eastAsia"/>
        </w:rPr>
        <w:t>即使如此，他們忍耐和持守目標到底，也與基督徒一樣得以進入榮耀的天城</w:t>
      </w:r>
      <w:r w:rsidR="004E6E04">
        <w:rPr>
          <w:rFonts w:hint="eastAsia"/>
        </w:rPr>
        <w:t>，</w:t>
      </w:r>
      <w:r w:rsidR="006C5E77">
        <w:rPr>
          <w:rFonts w:hint="eastAsia"/>
        </w:rPr>
        <w:t>躊躇先生</w:t>
      </w:r>
      <w:r w:rsidR="004E6E04">
        <w:rPr>
          <w:rFonts w:hint="eastAsia"/>
        </w:rPr>
        <w:t>從此不再需要拐杖了</w:t>
      </w:r>
      <w:r>
        <w:rPr>
          <w:rFonts w:hint="eastAsia"/>
        </w:rPr>
        <w:t>。</w:t>
      </w:r>
    </w:p>
    <w:p w14:paraId="1DCB617C" w14:textId="7619FC69" w:rsidR="00D4182F" w:rsidRPr="006C336E" w:rsidRDefault="00D4182F" w:rsidP="002D3F99">
      <w:pPr>
        <w:pStyle w:val="Heading3"/>
      </w:pPr>
      <w:r w:rsidRPr="001A5C72">
        <w:t>第四，</w:t>
      </w:r>
      <w:r w:rsidR="002D3F99" w:rsidRPr="002D3F99">
        <w:t>奔那</w:t>
      </w:r>
      <w:r w:rsidR="004E6E04">
        <w:rPr>
          <w:rFonts w:hint="eastAsia"/>
        </w:rPr>
        <w:t>攞在</w:t>
      </w:r>
      <w:r w:rsidR="002D3F99" w:rsidRPr="002D3F99">
        <w:t>我們前頭的路程</w:t>
      </w:r>
      <w:r w:rsidR="002D3F99">
        <w:t xml:space="preserve"> (</w:t>
      </w:r>
      <w:r w:rsidRPr="001A5C72">
        <w:t>1</w:t>
      </w:r>
      <w:r w:rsidR="002D3F99">
        <w:rPr>
          <w:rFonts w:hint="eastAsia"/>
        </w:rPr>
        <w:t>下</w:t>
      </w:r>
      <w:r w:rsidR="006C336E">
        <w:t>)</w:t>
      </w:r>
    </w:p>
    <w:p w14:paraId="01F61CC3" w14:textId="78DEA6AF" w:rsidR="004E6E04" w:rsidRPr="00CB2B30" w:rsidRDefault="00D4182F" w:rsidP="00D4182F">
      <w:pPr>
        <w:rPr>
          <w:lang w:val="en-HK"/>
        </w:rPr>
      </w:pPr>
      <w:r w:rsidRPr="001A5C72">
        <w:t>「</w:t>
      </w:r>
      <w:r w:rsidR="002D3F99" w:rsidRPr="002D3F99">
        <w:rPr>
          <w:rStyle w:val="a2"/>
          <w:lang w:val="x-none"/>
        </w:rPr>
        <w:t>存心忍耐，奔那擺在我們前頭的路程，</w:t>
      </w:r>
      <w:r w:rsidR="002D3F99" w:rsidRPr="00CB2B30">
        <w:rPr>
          <w:rFonts w:hint="eastAsia"/>
        </w:rPr>
        <w:t>」</w:t>
      </w:r>
      <w:r w:rsidR="002D3F99">
        <w:t>(</w:t>
      </w:r>
      <w:r w:rsidR="002D3F99" w:rsidRPr="001A5C72">
        <w:t>1</w:t>
      </w:r>
      <w:r w:rsidR="002D3F99">
        <w:rPr>
          <w:rFonts w:hint="eastAsia"/>
        </w:rPr>
        <w:t>下</w:t>
      </w:r>
      <w:r w:rsidR="002D3F99">
        <w:t>)</w:t>
      </w:r>
      <w:r w:rsidRPr="001A5C72">
        <w:t>。我們的賽程是</w:t>
      </w:r>
      <w:r w:rsidR="004E6E04" w:rsidRPr="00CB2B30">
        <w:t>由</w:t>
      </w:r>
      <w:r w:rsidR="004C587F">
        <w:t xml:space="preserve">　神</w:t>
      </w:r>
      <w:r w:rsidR="004E6E04" w:rsidRPr="00CB2B30">
        <w:t>所</w:t>
      </w:r>
      <w:r w:rsidRPr="001A5C72">
        <w:t>標記</w:t>
      </w:r>
      <w:r w:rsidR="004E6E04">
        <w:rPr>
          <w:rFonts w:hint="eastAsia"/>
        </w:rPr>
        <w:t>的，而非人或自己隨意定立的。</w:t>
      </w:r>
      <w:r w:rsidR="006C5E77">
        <w:rPr>
          <w:rFonts w:hint="eastAsia"/>
        </w:rPr>
        <w:t>有一場在城巿的馬拉松比賽，有人中途偷偷地坐地鐵，</w:t>
      </w:r>
      <w:r w:rsidR="006C5E77" w:rsidRPr="006C5E77">
        <w:rPr>
          <w:rFonts w:hint="eastAsia"/>
        </w:rPr>
        <w:t>這是違規，不能得獎賞。</w:t>
      </w:r>
      <w:r w:rsidR="004E6E04" w:rsidRPr="006C5E77">
        <w:rPr>
          <w:rFonts w:hint="eastAsia"/>
        </w:rPr>
        <w:t>耶穌吩咐說</w:t>
      </w:r>
      <w:r w:rsidR="004E6E04" w:rsidRPr="00CB2B30">
        <w:rPr>
          <w:rFonts w:hint="eastAsia"/>
        </w:rPr>
        <w:t>：「</w:t>
      </w:r>
      <w:r w:rsidR="004E6E04" w:rsidRPr="004E6E04">
        <w:rPr>
          <w:rStyle w:val="a2"/>
          <w:lang w:val="x-none"/>
        </w:rPr>
        <w:t>所以，你們要去，使萬民作我的門徒，</w:t>
      </w:r>
      <w:r w:rsidR="004E6E04" w:rsidRPr="00CB2B30">
        <w:t>」(</w:t>
      </w:r>
      <w:r w:rsidR="004E6E04" w:rsidRPr="00CB2B30">
        <w:rPr>
          <w:rFonts w:hint="eastAsia"/>
        </w:rPr>
        <w:t>太</w:t>
      </w:r>
      <w:r w:rsidR="004E6E04" w:rsidRPr="00CB2B30">
        <w:t>28:19)；「</w:t>
      </w:r>
      <w:r w:rsidR="004E6E04" w:rsidRPr="004E6E04">
        <w:rPr>
          <w:rStyle w:val="a2"/>
          <w:lang w:val="x-none"/>
        </w:rPr>
        <w:t>但聖靈降臨在你們身上，你們就必得著能力，並要在耶路撒冷、猶太全地，和撒瑪利亞，直到地極，作我的見證。</w:t>
      </w:r>
      <w:r w:rsidR="004E6E04" w:rsidRPr="00CB2B30">
        <w:t>」</w:t>
      </w:r>
      <w:r w:rsidR="004E6E04" w:rsidRPr="004E6E04">
        <w:t>(</w:t>
      </w:r>
      <w:r w:rsidR="004E6E04" w:rsidRPr="004E6E04">
        <w:rPr>
          <w:rFonts w:hint="eastAsia"/>
        </w:rPr>
        <w:t>徒</w:t>
      </w:r>
      <w:r w:rsidR="004E6E04" w:rsidRPr="004E6E04">
        <w:t xml:space="preserve">1:8) </w:t>
      </w:r>
      <w:r w:rsidR="004E6E04">
        <w:rPr>
          <w:rFonts w:hint="eastAsia"/>
        </w:rPr>
        <w:t>雖然我們每天也工作和生活忙亂，但我們要謹記那</w:t>
      </w:r>
      <w:r w:rsidR="004C587F">
        <w:rPr>
          <w:rFonts w:hint="eastAsia"/>
        </w:rPr>
        <w:t xml:space="preserve">　神</w:t>
      </w:r>
      <w:r w:rsidR="004E6E04">
        <w:rPr>
          <w:rFonts w:hint="eastAsia"/>
        </w:rPr>
        <w:t>擺在我們前面的路程而奮鬥，作朝聖者而活，為擴張</w:t>
      </w:r>
      <w:r w:rsidR="004C587F">
        <w:rPr>
          <w:rFonts w:hint="eastAsia"/>
        </w:rPr>
        <w:t xml:space="preserve">　神</w:t>
      </w:r>
      <w:r w:rsidR="004E6E04">
        <w:rPr>
          <w:rFonts w:hint="eastAsia"/>
        </w:rPr>
        <w:t>的國度而努力。</w:t>
      </w:r>
    </w:p>
    <w:p w14:paraId="12554449" w14:textId="0FDFC028" w:rsidR="002D3F99" w:rsidRPr="002D3F99" w:rsidRDefault="00D4182F" w:rsidP="002D3F99">
      <w:pPr>
        <w:pStyle w:val="Heading3"/>
      </w:pPr>
      <w:r w:rsidRPr="001A5C72">
        <w:t>第五，讓我們定睛仰望耶穌</w:t>
      </w:r>
      <w:r w:rsidR="002D3F99">
        <w:rPr>
          <w:rFonts w:hint="eastAsia"/>
        </w:rPr>
        <w:t xml:space="preserve"> </w:t>
      </w:r>
      <w:r w:rsidR="006C336E">
        <w:t>(</w:t>
      </w:r>
      <w:r w:rsidRPr="001A5C72">
        <w:t>2-4</w:t>
      </w:r>
      <w:r w:rsidR="006C336E">
        <w:t>)</w:t>
      </w:r>
    </w:p>
    <w:p w14:paraId="59471AA0" w14:textId="25EE0E86" w:rsidR="000540B3" w:rsidRPr="00CB2B30" w:rsidRDefault="00D4182F" w:rsidP="00CB2B30">
      <w:r w:rsidRPr="00210806">
        <w:t>請看第</w:t>
      </w:r>
      <w:r w:rsidR="002D3F99" w:rsidRPr="00210806">
        <w:t>2</w:t>
      </w:r>
      <w:r w:rsidR="00210806" w:rsidRPr="00210806">
        <w:t>,3</w:t>
      </w:r>
      <w:r w:rsidRPr="00210806">
        <w:t>節</w:t>
      </w:r>
      <w:r w:rsidR="002D3F99">
        <w:rPr>
          <w:rFonts w:hint="eastAsia"/>
        </w:rPr>
        <w:t>：「</w:t>
      </w:r>
      <w:r w:rsidR="002D3F99" w:rsidRPr="002D3F99">
        <w:rPr>
          <w:rStyle w:val="a2"/>
          <w:lang w:val="x-none"/>
        </w:rPr>
        <w:t>仰望為我們信心創始成終的耶穌。他因那擺在前面的喜樂，就輕看羞辱，忍受了十字架的苦難，便坐在</w:t>
      </w:r>
      <w:r w:rsidR="004C587F">
        <w:rPr>
          <w:rStyle w:val="a2"/>
          <w:lang w:val="x-none"/>
        </w:rPr>
        <w:t xml:space="preserve">　神</w:t>
      </w:r>
      <w:r w:rsidR="002D3F99" w:rsidRPr="002D3F99">
        <w:rPr>
          <w:rStyle w:val="a2"/>
          <w:lang w:val="x-none"/>
        </w:rPr>
        <w:t>寶座的右邊。</w:t>
      </w:r>
      <w:r w:rsidR="00210806" w:rsidRPr="00210806">
        <w:rPr>
          <w:rStyle w:val="a2"/>
          <w:lang w:val="x-none"/>
        </w:rPr>
        <w:t>那忍受罪人這樣頂撞的，你們要思想，免得疲倦灰心。</w:t>
      </w:r>
      <w:r w:rsidR="002D3F99">
        <w:rPr>
          <w:rFonts w:hint="eastAsia"/>
        </w:rPr>
        <w:t>」</w:t>
      </w:r>
      <w:r w:rsidR="004C587F">
        <w:rPr>
          <w:rFonts w:hint="eastAsia"/>
        </w:rPr>
        <w:t xml:space="preserve">　神</w:t>
      </w:r>
      <w:r w:rsidR="0042538F" w:rsidRPr="00CB2B30">
        <w:rPr>
          <w:rFonts w:hint="eastAsia"/>
        </w:rPr>
        <w:t>創造人的雙眼是向前看的，不像其他大部份動物</w:t>
      </w:r>
      <w:r w:rsidR="00210806" w:rsidRPr="00CB2B30">
        <w:rPr>
          <w:rFonts w:hint="eastAsia"/>
        </w:rPr>
        <w:t>是</w:t>
      </w:r>
      <w:r w:rsidR="0042538F" w:rsidRPr="00CB2B30">
        <w:rPr>
          <w:rFonts w:hint="eastAsia"/>
        </w:rPr>
        <w:t>向左向右觀看。這表示</w:t>
      </w:r>
      <w:r w:rsidR="004C587F">
        <w:rPr>
          <w:rFonts w:hint="eastAsia"/>
        </w:rPr>
        <w:t xml:space="preserve">　神</w:t>
      </w:r>
      <w:r w:rsidR="0042538F" w:rsidRPr="00CB2B30">
        <w:rPr>
          <w:rFonts w:hint="eastAsia"/>
        </w:rPr>
        <w:t>盼望人</w:t>
      </w:r>
      <w:r w:rsidR="00210806" w:rsidRPr="00CB2B30">
        <w:rPr>
          <w:rFonts w:hint="eastAsia"/>
        </w:rPr>
        <w:t>專注</w:t>
      </w:r>
      <w:r w:rsidR="0042538F" w:rsidRPr="00CB2B30">
        <w:rPr>
          <w:rFonts w:hint="eastAsia"/>
        </w:rPr>
        <w:t>向前看</w:t>
      </w:r>
      <w:r w:rsidR="00210806" w:rsidRPr="00CB2B30">
        <w:rPr>
          <w:rFonts w:hint="eastAsia"/>
        </w:rPr>
        <w:t>的</w:t>
      </w:r>
      <w:r w:rsidR="0042538F" w:rsidRPr="00CB2B30">
        <w:rPr>
          <w:rFonts w:hint="eastAsia"/>
        </w:rPr>
        <w:t>。向前看的人表示他有盼望，有生命，為更美的將來而活。我們看小孩子，看見他們將來成為怎樣的人</w:t>
      </w:r>
      <w:r w:rsidR="00210806" w:rsidRPr="00CB2B30">
        <w:rPr>
          <w:rFonts w:hint="eastAsia"/>
        </w:rPr>
        <w:t>，現在</w:t>
      </w:r>
      <w:r w:rsidR="0042538F" w:rsidRPr="00CB2B30">
        <w:rPr>
          <w:rFonts w:hint="eastAsia"/>
        </w:rPr>
        <w:t>栽培和預備他。</w:t>
      </w:r>
      <w:r w:rsidR="000540B3" w:rsidRPr="00CB2B30">
        <w:rPr>
          <w:rFonts w:hint="eastAsia"/>
        </w:rPr>
        <w:t>但老人</w:t>
      </w:r>
      <w:r w:rsidR="00210806" w:rsidRPr="00CB2B30">
        <w:rPr>
          <w:rFonts w:hint="eastAsia"/>
        </w:rPr>
        <w:t>家</w:t>
      </w:r>
      <w:r w:rsidR="000540B3" w:rsidRPr="00CB2B30">
        <w:rPr>
          <w:rFonts w:hint="eastAsia"/>
        </w:rPr>
        <w:t>，常向後</w:t>
      </w:r>
      <w:r w:rsidR="00210806" w:rsidRPr="00CB2B30">
        <w:rPr>
          <w:rFonts w:hint="eastAsia"/>
        </w:rPr>
        <w:t>看</w:t>
      </w:r>
      <w:r w:rsidR="000540B3" w:rsidRPr="00CB2B30">
        <w:rPr>
          <w:rFonts w:hint="eastAsia"/>
        </w:rPr>
        <w:t>，</w:t>
      </w:r>
      <w:r w:rsidR="00210806" w:rsidRPr="00CB2B30">
        <w:rPr>
          <w:rFonts w:hint="eastAsia"/>
        </w:rPr>
        <w:t>說想當年：「</w:t>
      </w:r>
      <w:r w:rsidR="000540B3" w:rsidRPr="00CB2B30">
        <w:rPr>
          <w:rFonts w:hint="eastAsia"/>
        </w:rPr>
        <w:t>我從前怎樣了得，從前怎樣生活，從前怎樣輝煌</w:t>
      </w:r>
      <w:r w:rsidR="00210806" w:rsidRPr="00CB2B30">
        <w:rPr>
          <w:rFonts w:hint="eastAsia"/>
        </w:rPr>
        <w:t>。」他們</w:t>
      </w:r>
      <w:r w:rsidR="000540B3" w:rsidRPr="00CB2B30">
        <w:rPr>
          <w:rFonts w:hint="eastAsia"/>
        </w:rPr>
        <w:t>因為失去了的東西，光輝不再而惋惜。</w:t>
      </w:r>
      <w:r w:rsidR="006C5E77">
        <w:rPr>
          <w:rFonts w:hint="eastAsia"/>
        </w:rPr>
        <w:t>但</w:t>
      </w:r>
      <w:r w:rsidR="000540B3" w:rsidRPr="00CB2B30">
        <w:rPr>
          <w:rFonts w:hint="eastAsia"/>
        </w:rPr>
        <w:t>我們在沉</w:t>
      </w:r>
      <w:r w:rsidR="000540B3" w:rsidRPr="00CB2B30">
        <w:rPr>
          <w:rFonts w:hint="eastAsia"/>
        </w:rPr>
        <w:t>重的工作之中，有人教導要先為自己計劃好美好假期，並因擺在前面的喜樂假期，而奮鬥</w:t>
      </w:r>
      <w:r w:rsidR="00210806" w:rsidRPr="00CB2B30">
        <w:rPr>
          <w:rFonts w:hint="eastAsia"/>
        </w:rPr>
        <w:t>克服</w:t>
      </w:r>
      <w:r w:rsidR="000540B3" w:rsidRPr="00CB2B30">
        <w:rPr>
          <w:rFonts w:hint="eastAsia"/>
        </w:rPr>
        <w:t>工作的困難</w:t>
      </w:r>
      <w:r w:rsidR="000540B3" w:rsidRPr="000540B3">
        <w:rPr>
          <w:rFonts w:hint="eastAsia"/>
        </w:rPr>
        <w:t>。</w:t>
      </w:r>
      <w:r w:rsidR="00210806">
        <w:rPr>
          <w:rFonts w:hint="eastAsia"/>
        </w:rPr>
        <w:t>所以，我們信仰生活是要向前看的。</w:t>
      </w:r>
    </w:p>
    <w:p w14:paraId="29378F18" w14:textId="20D9B41F" w:rsidR="00F46979" w:rsidRPr="00CB2B30" w:rsidRDefault="008E2372" w:rsidP="00CB2B30">
      <w:pPr>
        <w:rPr>
          <w:lang w:val="en-HK"/>
        </w:rPr>
      </w:pPr>
      <w:r w:rsidRPr="00BD133B">
        <w:rPr>
          <w:rFonts w:hint="eastAsia"/>
        </w:rPr>
        <w:t>有時我們誤以為自己受苦的是最大，但耶穌</w:t>
      </w:r>
      <w:r w:rsidRPr="00BD133B">
        <w:t>已經經</w:t>
      </w:r>
      <w:r w:rsidR="000E7493" w:rsidRPr="00BD133B">
        <w:t>歷</w:t>
      </w:r>
      <w:r w:rsidRPr="00BD133B">
        <w:t>了</w:t>
      </w:r>
      <w:r w:rsidR="007F2A97" w:rsidRPr="00BD133B">
        <w:t>人的苦難。</w:t>
      </w:r>
      <w:r w:rsidR="000540B3" w:rsidRPr="00CB2B30">
        <w:t>雖然聖誕節</w:t>
      </w:r>
      <w:r w:rsidR="000540B3" w:rsidRPr="00CB2B30">
        <w:rPr>
          <w:rFonts w:hint="eastAsia"/>
        </w:rPr>
        <w:t>有關嬰孩耶穌降生，被放在馬槽裏</w:t>
      </w:r>
      <w:r w:rsidR="000540B3" w:rsidRPr="00CB2B30">
        <w:t>圖畫看來</w:t>
      </w:r>
      <w:r w:rsidR="000540B3" w:rsidRPr="00CB2B30">
        <w:rPr>
          <w:rFonts w:hint="eastAsia"/>
        </w:rPr>
        <w:t>明亮</w:t>
      </w:r>
      <w:r w:rsidR="002B01D7" w:rsidRPr="00CB2B30">
        <w:rPr>
          <w:rFonts w:hint="eastAsia"/>
        </w:rPr>
        <w:t>和喜樂</w:t>
      </w:r>
      <w:r w:rsidR="000540B3" w:rsidRPr="00CB2B30">
        <w:rPr>
          <w:rFonts w:hint="eastAsia"/>
        </w:rPr>
        <w:t>，但實際上，馬棚味道難聞，</w:t>
      </w:r>
      <w:r w:rsidR="002B01D7" w:rsidRPr="00CB2B30">
        <w:rPr>
          <w:rFonts w:hint="eastAsia"/>
        </w:rPr>
        <w:t>衞生惡劣，是因客店沒有</w:t>
      </w:r>
      <w:r w:rsidR="00210806" w:rsidRPr="00CB2B30">
        <w:rPr>
          <w:rFonts w:hint="eastAsia"/>
        </w:rPr>
        <w:t>空</w:t>
      </w:r>
      <w:r w:rsidR="002B01D7" w:rsidRPr="00CB2B30">
        <w:rPr>
          <w:rFonts w:hint="eastAsia"/>
        </w:rPr>
        <w:t>房，而被逼在馬棚裏誕生。</w:t>
      </w:r>
      <w:r w:rsidR="00F46979" w:rsidRPr="00CB2B30">
        <w:rPr>
          <w:rFonts w:hint="eastAsia"/>
        </w:rPr>
        <w:t>這也是耶穌一生的</w:t>
      </w:r>
      <w:r w:rsidR="00210806" w:rsidRPr="00CB2B30">
        <w:rPr>
          <w:rFonts w:hint="eastAsia"/>
        </w:rPr>
        <w:t>縮影</w:t>
      </w:r>
      <w:r w:rsidR="00F46979" w:rsidRPr="00CB2B30">
        <w:rPr>
          <w:rFonts w:hint="eastAsia"/>
        </w:rPr>
        <w:t>。</w:t>
      </w:r>
      <w:r w:rsidR="00F46979" w:rsidRPr="001A5C72">
        <w:t>耶穌來</w:t>
      </w:r>
      <w:r w:rsidR="00210806">
        <w:rPr>
          <w:rFonts w:hint="eastAsia"/>
        </w:rPr>
        <w:t>到</w:t>
      </w:r>
      <w:r w:rsidR="00F46979">
        <w:rPr>
          <w:rFonts w:hint="eastAsia"/>
        </w:rPr>
        <w:t>藉</w:t>
      </w:r>
      <w:r w:rsidR="00210806">
        <w:rPr>
          <w:rFonts w:hint="eastAsia"/>
        </w:rPr>
        <w:t>祂</w:t>
      </w:r>
      <w:r w:rsidR="00F46979">
        <w:rPr>
          <w:rFonts w:hint="eastAsia"/>
        </w:rPr>
        <w:t>所創造的世界，世界卻不接</w:t>
      </w:r>
      <w:r w:rsidR="00F46979" w:rsidRPr="00CB2B30">
        <w:rPr>
          <w:rFonts w:hint="eastAsia"/>
        </w:rPr>
        <w:t>待</w:t>
      </w:r>
      <w:r w:rsidR="00210806">
        <w:rPr>
          <w:rFonts w:hint="eastAsia"/>
        </w:rPr>
        <w:t>祂</w:t>
      </w:r>
      <w:r w:rsidR="00F46979" w:rsidRPr="00CB2B30">
        <w:rPr>
          <w:rFonts w:hint="eastAsia"/>
        </w:rPr>
        <w:t>。</w:t>
      </w:r>
      <w:r w:rsidR="002B01D7" w:rsidRPr="00CB2B30">
        <w:rPr>
          <w:rFonts w:hint="eastAsia"/>
        </w:rPr>
        <w:t>「</w:t>
      </w:r>
      <w:r w:rsidR="002B01D7" w:rsidRPr="00210806">
        <w:rPr>
          <w:rStyle w:val="a2"/>
          <w:lang w:val="x-none"/>
        </w:rPr>
        <w:t>他被藐視，被人厭棄；多受痛苦，常經憂患。他被藐視，好像被人掩面不看的一樣；我們也不尊重他。</w:t>
      </w:r>
      <w:r w:rsidR="002B01D7" w:rsidRPr="00CB2B30">
        <w:rPr>
          <w:rFonts w:hint="eastAsia"/>
        </w:rPr>
        <w:t>」</w:t>
      </w:r>
      <w:r w:rsidR="002B01D7" w:rsidRPr="00CB2B30">
        <w:t>(</w:t>
      </w:r>
      <w:r w:rsidR="002B01D7" w:rsidRPr="00CB2B30">
        <w:rPr>
          <w:rFonts w:hint="eastAsia"/>
        </w:rPr>
        <w:t>賽</w:t>
      </w:r>
      <w:proofErr w:type="gramStart"/>
      <w:r w:rsidR="002B01D7" w:rsidRPr="00CB2B30">
        <w:t>53:3)</w:t>
      </w:r>
      <w:r w:rsidR="00F46979" w:rsidRPr="00F46979">
        <w:rPr>
          <w:rFonts w:hint="eastAsia"/>
        </w:rPr>
        <w:t>「</w:t>
      </w:r>
      <w:proofErr w:type="gramEnd"/>
      <w:r w:rsidR="00F46979" w:rsidRPr="00F46979">
        <w:rPr>
          <w:rFonts w:hint="eastAsia"/>
        </w:rPr>
        <w:t>頂撞」</w:t>
      </w:r>
      <w:r w:rsidR="00F46979">
        <w:rPr>
          <w:rFonts w:hint="eastAsia"/>
        </w:rPr>
        <w:t>表示福音</w:t>
      </w:r>
      <w:r w:rsidR="00210806">
        <w:rPr>
          <w:rFonts w:hint="eastAsia"/>
        </w:rPr>
        <w:t>被</w:t>
      </w:r>
      <w:r w:rsidR="00F46979">
        <w:rPr>
          <w:rFonts w:hint="eastAsia"/>
        </w:rPr>
        <w:t>傳</w:t>
      </w:r>
      <w:r w:rsidR="00862B88">
        <w:rPr>
          <w:rFonts w:hint="eastAsia"/>
        </w:rPr>
        <w:t>揚</w:t>
      </w:r>
      <w:r w:rsidR="00F46979">
        <w:rPr>
          <w:rFonts w:hint="eastAsia"/>
        </w:rPr>
        <w:t>時，</w:t>
      </w:r>
      <w:r w:rsidR="00210806">
        <w:rPr>
          <w:rFonts w:hint="eastAsia"/>
        </w:rPr>
        <w:t>最開始是</w:t>
      </w:r>
      <w:r w:rsidR="00F46979">
        <w:rPr>
          <w:rFonts w:hint="eastAsia"/>
        </w:rPr>
        <w:t>不但不順利，而是</w:t>
      </w:r>
      <w:r w:rsidR="00F46979" w:rsidRPr="00CB2B30">
        <w:rPr>
          <w:rFonts w:hint="eastAsia"/>
        </w:rPr>
        <w:t>很痛苦的衝擊。當人頂撞你的時候，是故意看不起你，根本不把你放在眼裏，用最無禮</w:t>
      </w:r>
      <w:r w:rsidR="00210806" w:rsidRPr="00CB2B30">
        <w:rPr>
          <w:rFonts w:hint="eastAsia"/>
        </w:rPr>
        <w:t>、</w:t>
      </w:r>
      <w:r w:rsidR="00F46979" w:rsidRPr="00CB2B30">
        <w:rPr>
          <w:rFonts w:hint="eastAsia"/>
        </w:rPr>
        <w:t>最</w:t>
      </w:r>
      <w:r w:rsidR="00210806" w:rsidRPr="00CB2B30">
        <w:rPr>
          <w:rFonts w:hint="eastAsia"/>
        </w:rPr>
        <w:t>粗鄙</w:t>
      </w:r>
      <w:r w:rsidR="00F46979" w:rsidRPr="00CB2B30">
        <w:rPr>
          <w:rFonts w:hint="eastAsia"/>
        </w:rPr>
        <w:t>的</w:t>
      </w:r>
      <w:r w:rsidR="00210806" w:rsidRPr="00CB2B30">
        <w:rPr>
          <w:rFonts w:hint="eastAsia"/>
        </w:rPr>
        <w:t>說</w:t>
      </w:r>
      <w:r w:rsidR="00F46979" w:rsidRPr="00CB2B30">
        <w:rPr>
          <w:rFonts w:hint="eastAsia"/>
        </w:rPr>
        <w:t>話來傷你的心，反抗和抵擋你的意念。孩子最不孝順時，說頂撞的話，</w:t>
      </w:r>
      <w:r w:rsidR="006C5E77" w:rsidRPr="006C5E77">
        <w:rPr>
          <w:rFonts w:hint="eastAsia"/>
        </w:rPr>
        <w:t>被稱</w:t>
      </w:r>
      <w:r w:rsidR="006C5E77">
        <w:rPr>
          <w:rFonts w:hint="eastAsia"/>
        </w:rPr>
        <w:t>為</w:t>
      </w:r>
      <w:r w:rsidR="00DD1B5D" w:rsidRPr="00BD133B">
        <w:rPr>
          <w:rFonts w:hint="eastAsia"/>
        </w:rPr>
        <w:t>頂心</w:t>
      </w:r>
      <w:r w:rsidR="002356A1" w:rsidRPr="00BD133B">
        <w:rPr>
          <w:rFonts w:hint="eastAsia"/>
        </w:rPr>
        <w:t>杉，</w:t>
      </w:r>
      <w:r w:rsidR="00210806" w:rsidRPr="00CB2B30">
        <w:rPr>
          <w:rFonts w:hint="eastAsia"/>
        </w:rPr>
        <w:t>叫父母</w:t>
      </w:r>
      <w:r w:rsidR="00F46979" w:rsidRPr="00CB2B30">
        <w:rPr>
          <w:rFonts w:hint="eastAsia"/>
        </w:rPr>
        <w:t>頂心頂肺。「撞」是什麼呢？一個物理學教授說「兩件物體，要在同樣的時間，爭取同樣的空間叫作相撞。」</w:t>
      </w:r>
      <w:r w:rsidR="00210806" w:rsidRPr="00CB2B30">
        <w:rPr>
          <w:rFonts w:hint="eastAsia"/>
        </w:rPr>
        <w:t>當罪人要與</w:t>
      </w:r>
      <w:r w:rsidR="004C587F">
        <w:rPr>
          <w:rFonts w:hint="eastAsia"/>
        </w:rPr>
        <w:t xml:space="preserve">　神</w:t>
      </w:r>
      <w:r w:rsidR="00210806" w:rsidRPr="00CB2B30">
        <w:rPr>
          <w:rFonts w:hint="eastAsia"/>
        </w:rPr>
        <w:t>爭，</w:t>
      </w:r>
      <w:r w:rsidR="0068570B" w:rsidRPr="00CB2B30">
        <w:rPr>
          <w:rFonts w:hint="eastAsia"/>
        </w:rPr>
        <w:t>就是</w:t>
      </w:r>
      <w:r w:rsidR="004C587F">
        <w:rPr>
          <w:rFonts w:hint="eastAsia"/>
        </w:rPr>
        <w:t xml:space="preserve">　神</w:t>
      </w:r>
      <w:r w:rsidR="00210806" w:rsidRPr="00CB2B30">
        <w:rPr>
          <w:rFonts w:hint="eastAsia"/>
        </w:rPr>
        <w:t>的兒子耶穌被罪人所</w:t>
      </w:r>
      <w:r w:rsidR="00210806" w:rsidRPr="002D3F99">
        <w:rPr>
          <w:lang w:val="x-none"/>
        </w:rPr>
        <w:t>頂撞</w:t>
      </w:r>
      <w:r w:rsidR="00210806">
        <w:rPr>
          <w:rFonts w:hint="eastAsia"/>
          <w:lang w:val="x-none"/>
        </w:rPr>
        <w:t>，包括</w:t>
      </w:r>
      <w:r w:rsidR="0068570B">
        <w:rPr>
          <w:rFonts w:hint="eastAsia"/>
          <w:lang w:val="x-none"/>
        </w:rPr>
        <w:t>耶穌</w:t>
      </w:r>
      <w:r w:rsidR="00210806">
        <w:rPr>
          <w:rFonts w:hint="eastAsia"/>
          <w:lang w:val="x-none"/>
        </w:rPr>
        <w:t>弟弟</w:t>
      </w:r>
      <w:r w:rsidR="0068570B">
        <w:rPr>
          <w:rFonts w:hint="eastAsia"/>
          <w:lang w:val="x-none"/>
        </w:rPr>
        <w:t>的不信</w:t>
      </w:r>
      <w:r w:rsidR="00210806">
        <w:rPr>
          <w:rFonts w:hint="eastAsia"/>
          <w:lang w:val="x-none"/>
        </w:rPr>
        <w:t>，宗教領袖們</w:t>
      </w:r>
      <w:r w:rsidR="0068570B">
        <w:rPr>
          <w:rFonts w:hint="eastAsia"/>
          <w:lang w:val="x-none"/>
        </w:rPr>
        <w:t>的不信</w:t>
      </w:r>
      <w:r w:rsidR="00210806">
        <w:rPr>
          <w:rFonts w:hint="eastAsia"/>
          <w:lang w:val="x-none"/>
        </w:rPr>
        <w:t>，門徒的背叛，</w:t>
      </w:r>
      <w:r w:rsidR="006C5E77">
        <w:rPr>
          <w:rFonts w:hint="eastAsia"/>
          <w:lang w:val="x-none"/>
        </w:rPr>
        <w:t>一個</w:t>
      </w:r>
      <w:r w:rsidR="00210806">
        <w:rPr>
          <w:rFonts w:hint="eastAsia"/>
          <w:lang w:val="x-none"/>
        </w:rPr>
        <w:t>十字架同釘強盜</w:t>
      </w:r>
      <w:r w:rsidR="006C5E77">
        <w:rPr>
          <w:rFonts w:hint="eastAsia"/>
          <w:lang w:val="x-none"/>
        </w:rPr>
        <w:t>的譏諷</w:t>
      </w:r>
      <w:r w:rsidR="00210806">
        <w:rPr>
          <w:rFonts w:hint="eastAsia"/>
          <w:lang w:val="x-none"/>
        </w:rPr>
        <w:t>。而最大對</w:t>
      </w:r>
      <w:r w:rsidR="004C587F">
        <w:rPr>
          <w:rFonts w:hint="eastAsia"/>
          <w:lang w:val="x-none"/>
        </w:rPr>
        <w:t xml:space="preserve">　神</w:t>
      </w:r>
      <w:r w:rsidR="00210806">
        <w:rPr>
          <w:rFonts w:hint="eastAsia"/>
          <w:lang w:val="x-none"/>
        </w:rPr>
        <w:t>的頂撞一幕是</w:t>
      </w:r>
      <w:r w:rsidR="0068570B">
        <w:rPr>
          <w:rFonts w:hint="eastAsia"/>
          <w:lang w:val="x-none"/>
        </w:rPr>
        <w:t>，不義的</w:t>
      </w:r>
      <w:r w:rsidR="00862B88">
        <w:rPr>
          <w:rFonts w:hint="eastAsia"/>
          <w:lang w:val="x-none"/>
        </w:rPr>
        <w:t>罪</w:t>
      </w:r>
      <w:r w:rsidR="0068570B">
        <w:rPr>
          <w:rFonts w:hint="eastAsia"/>
          <w:lang w:val="x-none"/>
        </w:rPr>
        <w:t>人彼拉多審訊公義的主耶穌基督。</w:t>
      </w:r>
    </w:p>
    <w:p w14:paraId="4DD3C165" w14:textId="0EF0D932" w:rsidR="002D3F99" w:rsidRPr="00CB2B30" w:rsidRDefault="0068570B" w:rsidP="00D4182F">
      <w:r>
        <w:rPr>
          <w:rFonts w:hint="eastAsia"/>
          <w:lang w:val="x-none"/>
        </w:rPr>
        <w:t>然而，</w:t>
      </w:r>
      <w:r w:rsidR="000540B3" w:rsidRPr="000540B3">
        <w:rPr>
          <w:lang w:val="x-none"/>
        </w:rPr>
        <w:t>信心創始成終的耶穌</w:t>
      </w:r>
      <w:r w:rsidR="000540B3" w:rsidRPr="000540B3">
        <w:t>，</w:t>
      </w:r>
      <w:r w:rsidR="000540B3" w:rsidRPr="000540B3">
        <w:rPr>
          <w:lang w:val="x-none"/>
        </w:rPr>
        <w:t>因那擺在前面的喜樂，</w:t>
      </w:r>
      <w:r w:rsidR="000540B3">
        <w:rPr>
          <w:rFonts w:hint="eastAsia"/>
          <w:lang w:val="x-none"/>
        </w:rPr>
        <w:t>成就</w:t>
      </w:r>
      <w:r w:rsidR="004C587F">
        <w:rPr>
          <w:rFonts w:hint="eastAsia"/>
          <w:lang w:val="x-none"/>
        </w:rPr>
        <w:t xml:space="preserve">　神</w:t>
      </w:r>
      <w:r w:rsidR="000540B3">
        <w:rPr>
          <w:rFonts w:hint="eastAsia"/>
          <w:lang w:val="x-none"/>
        </w:rPr>
        <w:t>的救贖應許，拯救亞當後裔，</w:t>
      </w:r>
      <w:r w:rsidR="006C5E77" w:rsidRPr="000540B3">
        <w:rPr>
          <w:lang w:val="x-none"/>
        </w:rPr>
        <w:t>耶穌</w:t>
      </w:r>
      <w:r w:rsidR="000540B3" w:rsidRPr="000540B3">
        <w:rPr>
          <w:lang w:val="x-none"/>
        </w:rPr>
        <w:t>就輕看羞辱，忍受了十字架的苦難，便坐在</w:t>
      </w:r>
      <w:r w:rsidR="004C587F">
        <w:rPr>
          <w:lang w:val="x-none"/>
        </w:rPr>
        <w:t xml:space="preserve">　神</w:t>
      </w:r>
      <w:r w:rsidR="000540B3" w:rsidRPr="000540B3">
        <w:rPr>
          <w:lang w:val="x-none"/>
        </w:rPr>
        <w:t>寶座的右邊</w:t>
      </w:r>
      <w:r w:rsidR="006C5E77">
        <w:rPr>
          <w:rFonts w:hint="eastAsia"/>
          <w:lang w:val="x-none"/>
        </w:rPr>
        <w:t>；</w:t>
      </w:r>
      <w:r w:rsidR="006C5E77" w:rsidRPr="000540B3">
        <w:rPr>
          <w:lang w:val="x-none"/>
        </w:rPr>
        <w:t>耶穌</w:t>
      </w:r>
      <w:r w:rsidR="000540B3">
        <w:rPr>
          <w:rFonts w:hint="eastAsia"/>
          <w:lang w:val="x-none"/>
        </w:rPr>
        <w:t>作</w:t>
      </w:r>
      <w:r w:rsidR="000540B3" w:rsidRPr="00DD6A1C">
        <w:rPr>
          <w:rFonts w:hint="eastAsia"/>
        </w:rPr>
        <w:t>萬王之王，萬主之主</w:t>
      </w:r>
      <w:r w:rsidR="000540B3">
        <w:rPr>
          <w:rFonts w:hint="eastAsia"/>
        </w:rPr>
        <w:t>，</w:t>
      </w:r>
      <w:r w:rsidR="000540B3">
        <w:rPr>
          <w:rFonts w:hint="eastAsia"/>
          <w:lang w:val="x-none"/>
        </w:rPr>
        <w:t>被升為至高，</w:t>
      </w:r>
      <w:r w:rsidR="000540B3" w:rsidRPr="000540B3">
        <w:rPr>
          <w:lang w:val="x-none"/>
        </w:rPr>
        <w:t>又賜給他那超乎萬名之上的名，叫一切在天上的、地上的，和地底下的，因耶穌的名無不屈膝，無不口稱「耶穌基督為主」，使榮耀歸與父</w:t>
      </w:r>
      <w:r w:rsidR="004C587F">
        <w:rPr>
          <w:lang w:val="x-none"/>
        </w:rPr>
        <w:t xml:space="preserve">　神</w:t>
      </w:r>
      <w:r w:rsidR="000540B3" w:rsidRPr="000540B3">
        <w:rPr>
          <w:lang w:val="x-none"/>
        </w:rPr>
        <w:t>。</w:t>
      </w:r>
      <w:r>
        <w:rPr>
          <w:rFonts w:hint="eastAsia"/>
        </w:rPr>
        <w:t>因此，</w:t>
      </w:r>
      <w:r w:rsidR="00D4182F" w:rsidRPr="001A5C72">
        <w:t>希伯來書的</w:t>
      </w:r>
      <w:r>
        <w:rPr>
          <w:rFonts w:hint="eastAsia"/>
        </w:rPr>
        <w:t>筆</w:t>
      </w:r>
      <w:r w:rsidR="00D4182F" w:rsidRPr="001A5C72">
        <w:t>者</w:t>
      </w:r>
      <w:r>
        <w:rPr>
          <w:rFonts w:hint="eastAsia"/>
        </w:rPr>
        <w:t>叫信徒</w:t>
      </w:r>
      <w:r w:rsidRPr="00CB2B30">
        <w:t>，</w:t>
      </w:r>
      <w:r>
        <w:rPr>
          <w:rFonts w:hint="eastAsia"/>
        </w:rPr>
        <w:t>要定睛仰望耶穌，要思想耶穌所受的痛苦，比我們所受的，都大得多，頻密得多，廣泛得多，但耶穌也</w:t>
      </w:r>
      <w:r w:rsidRPr="0068570B">
        <w:rPr>
          <w:lang w:val="x-none"/>
        </w:rPr>
        <w:t>不灰心，也不喪膽，直到他在地上設立公理</w:t>
      </w:r>
      <w:r w:rsidRPr="00CB2B30">
        <w:t>(</w:t>
      </w:r>
      <w:r w:rsidRPr="00CB2B30">
        <w:rPr>
          <w:rFonts w:hint="eastAsia"/>
        </w:rPr>
        <w:t>賽</w:t>
      </w:r>
      <w:r w:rsidRPr="00CB2B30">
        <w:t>42:4)</w:t>
      </w:r>
      <w:r>
        <w:rPr>
          <w:rFonts w:hint="eastAsia"/>
        </w:rPr>
        <w:t>，當我們思想耶穌，與耶穌相比</w:t>
      </w:r>
      <w:r w:rsidRPr="00CB2B30">
        <w:rPr>
          <w:rFonts w:hint="eastAsia"/>
        </w:rPr>
        <w:t>時，就</w:t>
      </w:r>
      <w:r w:rsidRPr="0068570B">
        <w:rPr>
          <w:rFonts w:hint="eastAsia"/>
        </w:rPr>
        <w:t>不至於</w:t>
      </w:r>
      <w:r w:rsidRPr="0068570B">
        <w:rPr>
          <w:lang w:val="x-none"/>
        </w:rPr>
        <w:t>疲倦灰心。</w:t>
      </w:r>
    </w:p>
    <w:p w14:paraId="08DB44EB" w14:textId="2EF0EF1C" w:rsidR="00D4182F" w:rsidRPr="006C336E" w:rsidRDefault="00D4182F" w:rsidP="0062347C">
      <w:r w:rsidRPr="001A5C72">
        <w:t>請看第</w:t>
      </w:r>
      <w:r w:rsidR="002D3F99" w:rsidRPr="00CB2B30">
        <w:t>4</w:t>
      </w:r>
      <w:r w:rsidRPr="001A5C72">
        <w:t>節</w:t>
      </w:r>
      <w:r w:rsidR="002D3F99">
        <w:rPr>
          <w:rFonts w:hint="eastAsia"/>
        </w:rPr>
        <w:t>：「</w:t>
      </w:r>
      <w:r w:rsidR="002D3F99" w:rsidRPr="0062347C">
        <w:rPr>
          <w:rStyle w:val="a2"/>
          <w:lang w:val="x-none"/>
        </w:rPr>
        <w:t>你們與罪惡相爭，還沒有抵擋到流血的地步。</w:t>
      </w:r>
      <w:r w:rsidR="002D3F99" w:rsidRPr="0062347C">
        <w:rPr>
          <w:rStyle w:val="a2"/>
          <w:rFonts w:hint="eastAsia"/>
        </w:rPr>
        <w:t>」</w:t>
      </w:r>
      <w:r w:rsidR="0068570B" w:rsidRPr="0062347C">
        <w:rPr>
          <w:rStyle w:val="a2"/>
          <w:rFonts w:hint="eastAsia"/>
        </w:rPr>
        <w:t>有人說，</w:t>
      </w:r>
      <w:r w:rsidR="0062347C" w:rsidRPr="0062347C">
        <w:rPr>
          <w:rStyle w:val="a2"/>
          <w:rFonts w:hint="eastAsia"/>
        </w:rPr>
        <w:t>「</w:t>
      </w:r>
      <w:r w:rsidR="0068570B" w:rsidRPr="0062347C">
        <w:rPr>
          <w:rStyle w:val="a2"/>
          <w:rFonts w:hint="eastAsia"/>
        </w:rPr>
        <w:t>得救是白白的，得勝是要付代價的。</w:t>
      </w:r>
      <w:r w:rsidR="0068570B" w:rsidRPr="0068570B">
        <w:rPr>
          <w:rFonts w:hint="eastAsia"/>
        </w:rPr>
        <w:t>」</w:t>
      </w:r>
      <w:r w:rsidR="0062347C">
        <w:rPr>
          <w:rFonts w:hint="eastAsia"/>
        </w:rPr>
        <w:t>我們得救上，沒有功勞，全靠</w:t>
      </w:r>
      <w:r w:rsidR="004C587F">
        <w:rPr>
          <w:rFonts w:hint="eastAsia"/>
        </w:rPr>
        <w:t xml:space="preserve">　神</w:t>
      </w:r>
      <w:r w:rsidR="0062347C" w:rsidRPr="0062347C">
        <w:rPr>
          <w:rFonts w:hint="eastAsia"/>
        </w:rPr>
        <w:t>的恩典</w:t>
      </w:r>
      <w:r w:rsidR="0062347C">
        <w:rPr>
          <w:rFonts w:hint="eastAsia"/>
        </w:rPr>
        <w:t>，但在得勝，對付自己罪身</w:t>
      </w:r>
      <w:r w:rsidR="006C5E77">
        <w:rPr>
          <w:rFonts w:hint="eastAsia"/>
        </w:rPr>
        <w:t>要付代價</w:t>
      </w:r>
      <w:r w:rsidR="0062347C">
        <w:rPr>
          <w:rFonts w:hint="eastAsia"/>
        </w:rPr>
        <w:t>，</w:t>
      </w:r>
      <w:r w:rsidR="0062347C" w:rsidRPr="0062347C">
        <w:rPr>
          <w:rFonts w:hint="eastAsia"/>
        </w:rPr>
        <w:t>要靠著主的能力與</w:t>
      </w:r>
      <w:r w:rsidR="004C587F">
        <w:rPr>
          <w:rFonts w:hint="eastAsia"/>
        </w:rPr>
        <w:t xml:space="preserve">　神</w:t>
      </w:r>
      <w:r w:rsidR="0062347C" w:rsidRPr="0062347C">
        <w:rPr>
          <w:rFonts w:hint="eastAsia"/>
        </w:rPr>
        <w:t>同心，順服聖靈的引導</w:t>
      </w:r>
      <w:r w:rsidR="006C5E77">
        <w:rPr>
          <w:rFonts w:hint="eastAsia"/>
        </w:rPr>
        <w:t>。</w:t>
      </w:r>
      <w:r w:rsidR="0062347C">
        <w:rPr>
          <w:rFonts w:hint="eastAsia"/>
        </w:rPr>
        <w:t>與罪爭戰到流血到底，如同把眼剜出來，把手腳砍掉</w:t>
      </w:r>
      <w:r w:rsidR="00B31C3D">
        <w:rPr>
          <w:rFonts w:hint="eastAsia"/>
        </w:rPr>
        <w:t>，與罪劃清界線</w:t>
      </w:r>
      <w:r w:rsidR="0062347C">
        <w:rPr>
          <w:rFonts w:hint="eastAsia"/>
        </w:rPr>
        <w:t>。故此，總結信徒要</w:t>
      </w:r>
      <w:r w:rsidR="0068570B" w:rsidRPr="00CB2B30">
        <w:rPr>
          <w:rFonts w:hint="eastAsia"/>
        </w:rPr>
        <w:t>「對罪人忍受，對罪惡相爭。」</w:t>
      </w:r>
      <w:r w:rsidR="0062347C" w:rsidRPr="00CB2B30">
        <w:rPr>
          <w:rFonts w:hint="eastAsia"/>
        </w:rPr>
        <w:t>，而不是相反，與罪人相爭，對罪惡忍受</w:t>
      </w:r>
      <w:r w:rsidR="006C5E77">
        <w:rPr>
          <w:rFonts w:hint="eastAsia"/>
        </w:rPr>
        <w:t>，容讓罪在身上作王</w:t>
      </w:r>
      <w:r w:rsidR="0062347C" w:rsidRPr="00CB2B30">
        <w:rPr>
          <w:rFonts w:hint="eastAsia"/>
        </w:rPr>
        <w:t>。</w:t>
      </w:r>
    </w:p>
    <w:p w14:paraId="5DB2F67C" w14:textId="026F013E" w:rsidR="000D24BC" w:rsidRDefault="000D24BC">
      <w:pPr>
        <w:pStyle w:val="Heading2"/>
      </w:pPr>
      <w:r w:rsidRPr="00854D1F">
        <w:rPr>
          <w:rFonts w:hint="eastAsia"/>
        </w:rPr>
        <w:lastRenderedPageBreak/>
        <w:t>Ⅱ‧</w:t>
      </w:r>
      <w:r w:rsidR="004C587F">
        <w:rPr>
          <w:rFonts w:hint="eastAsia"/>
        </w:rPr>
        <w:t xml:space="preserve">　神</w:t>
      </w:r>
      <w:r w:rsidR="00A84B83">
        <w:rPr>
          <w:rFonts w:hint="eastAsia"/>
        </w:rPr>
        <w:t>聖</w:t>
      </w:r>
      <w:r w:rsidR="00B31C3D">
        <w:rPr>
          <w:rFonts w:hint="eastAsia"/>
        </w:rPr>
        <w:t>潔</w:t>
      </w:r>
      <w:r w:rsidR="00A84B83">
        <w:rPr>
          <w:rFonts w:hint="eastAsia"/>
        </w:rPr>
        <w:t>的管教</w:t>
      </w:r>
      <w:r w:rsidR="002D3F99">
        <w:rPr>
          <w:rFonts w:hint="eastAsia"/>
        </w:rPr>
        <w:t xml:space="preserve"> </w:t>
      </w:r>
      <w:r w:rsidR="006C336E">
        <w:rPr>
          <w:rFonts w:hint="eastAsia"/>
        </w:rPr>
        <w:t>(</w:t>
      </w:r>
      <w:r w:rsidR="007A3A9A" w:rsidRPr="00CB2B30">
        <w:rPr>
          <w:rFonts w:hint="eastAsia"/>
        </w:rPr>
        <w:t>5</w:t>
      </w:r>
      <w:r w:rsidRPr="00854D1F">
        <w:rPr>
          <w:rFonts w:hint="eastAsia"/>
        </w:rPr>
        <w:t>-</w:t>
      </w:r>
      <w:r w:rsidR="005D41BB">
        <w:rPr>
          <w:rFonts w:hint="eastAsia"/>
        </w:rPr>
        <w:t>13</w:t>
      </w:r>
      <w:r w:rsidR="006C336E">
        <w:rPr>
          <w:rFonts w:hint="eastAsia"/>
        </w:rPr>
        <w:t>)</w:t>
      </w:r>
    </w:p>
    <w:p w14:paraId="793365E3" w14:textId="34E01529" w:rsidR="007A3A9A" w:rsidRPr="00CB2B30" w:rsidRDefault="00B31C3D" w:rsidP="00CB2B30">
      <w:r w:rsidRPr="001A5C72">
        <w:t>請看第5,6節</w:t>
      </w:r>
      <w:r w:rsidRPr="00CB2B30">
        <w:rPr>
          <w:rFonts w:hint="eastAsia"/>
        </w:rPr>
        <w:t>：「</w:t>
      </w:r>
      <w:r w:rsidRPr="002D3F99">
        <w:rPr>
          <w:rStyle w:val="a2"/>
          <w:lang w:val="x-none"/>
        </w:rPr>
        <w:t>你們又忘了那勸你們如同勸兒子的話，說：我兒，你不可輕看主的管教，被他責備的時候也不可灰心；因為主所愛的，他必管教，又鞭打凡所收納的兒子。</w:t>
      </w:r>
      <w:r w:rsidRPr="00CB2B30">
        <w:rPr>
          <w:rFonts w:hint="eastAsia"/>
        </w:rPr>
        <w:t>」</w:t>
      </w:r>
      <w:r w:rsidRPr="001A5C72">
        <w:t>當我們研讀</w:t>
      </w:r>
      <w:r w:rsidR="004C587F">
        <w:t xml:space="preserve">　神</w:t>
      </w:r>
      <w:r w:rsidR="007A3A9A" w:rsidRPr="00CB2B30">
        <w:t>的話語</w:t>
      </w:r>
      <w:r w:rsidRPr="001A5C72">
        <w:t>，</w:t>
      </w:r>
      <w:r w:rsidR="007A3A9A">
        <w:rPr>
          <w:rFonts w:hint="eastAsia"/>
        </w:rPr>
        <w:t>認真地</w:t>
      </w:r>
      <w:r w:rsidRPr="001A5C72">
        <w:t>過信心生活</w:t>
      </w:r>
      <w:r w:rsidR="007A3A9A">
        <w:rPr>
          <w:rFonts w:hint="eastAsia"/>
        </w:rPr>
        <w:t>時</w:t>
      </w:r>
      <w:r w:rsidRPr="001A5C72">
        <w:t>，我們</w:t>
      </w:r>
      <w:r w:rsidR="007A3A9A">
        <w:rPr>
          <w:rFonts w:hint="eastAsia"/>
        </w:rPr>
        <w:t>感到</w:t>
      </w:r>
      <w:r w:rsidRPr="001A5C72">
        <w:t>絕望</w:t>
      </w:r>
      <w:r w:rsidR="007A3A9A">
        <w:rPr>
          <w:rFonts w:hint="eastAsia"/>
        </w:rPr>
        <w:t>難過。</w:t>
      </w:r>
      <w:r w:rsidRPr="001A5C72">
        <w:t>主要因為我們無法</w:t>
      </w:r>
      <w:r w:rsidR="007A3A9A">
        <w:rPr>
          <w:rFonts w:hint="eastAsia"/>
        </w:rPr>
        <w:t>完全</w:t>
      </w:r>
      <w:r w:rsidRPr="001A5C72">
        <w:t>遵守聖經的教導</w:t>
      </w:r>
      <w:r w:rsidR="007A3A9A">
        <w:rPr>
          <w:rFonts w:hint="eastAsia"/>
        </w:rPr>
        <w:t>，因而，</w:t>
      </w:r>
      <w:r w:rsidRPr="001A5C72">
        <w:t>有人輕視</w:t>
      </w:r>
      <w:r w:rsidR="004C587F">
        <w:t xml:space="preserve">　神</w:t>
      </w:r>
      <w:r w:rsidRPr="001A5C72">
        <w:t>的話語</w:t>
      </w:r>
      <w:r w:rsidR="007A3A9A">
        <w:rPr>
          <w:rFonts w:hint="eastAsia"/>
        </w:rPr>
        <w:t>，失去對主說話的絕對性的態度；其餘，人帶著</w:t>
      </w:r>
      <w:r w:rsidR="007A3A9A" w:rsidRPr="001A5C72">
        <w:t>愧疚</w:t>
      </w:r>
      <w:r w:rsidR="006C5E77">
        <w:rPr>
          <w:rFonts w:hint="eastAsia"/>
        </w:rPr>
        <w:t>的</w:t>
      </w:r>
      <w:r w:rsidR="007A3A9A" w:rsidRPr="001A5C72">
        <w:t>良心</w:t>
      </w:r>
      <w:r w:rsidR="007A3A9A">
        <w:rPr>
          <w:rFonts w:hint="eastAsia"/>
        </w:rPr>
        <w:t>，灰心喪志，不願再與罪爭戰，在屬靈</w:t>
      </w:r>
      <w:r w:rsidR="007A3A9A" w:rsidRPr="00CB2B30">
        <w:rPr>
          <w:rFonts w:hint="eastAsia"/>
        </w:rPr>
        <w:t>成長</w:t>
      </w:r>
      <w:r w:rsidR="007A3A9A">
        <w:rPr>
          <w:rFonts w:hint="eastAsia"/>
        </w:rPr>
        <w:t>上停頓下來。然而，</w:t>
      </w:r>
      <w:r w:rsidRPr="001A5C72">
        <w:t>我們不</w:t>
      </w:r>
      <w:r w:rsidR="007A3A9A">
        <w:rPr>
          <w:rFonts w:hint="eastAsia"/>
        </w:rPr>
        <w:t>要</w:t>
      </w:r>
      <w:r w:rsidR="006C5E77">
        <w:rPr>
          <w:rFonts w:hint="eastAsia"/>
        </w:rPr>
        <w:t>因為</w:t>
      </w:r>
      <w:r w:rsidR="007A3A9A">
        <w:rPr>
          <w:rFonts w:hint="eastAsia"/>
        </w:rPr>
        <w:t>自己</w:t>
      </w:r>
      <w:r w:rsidRPr="001A5C72">
        <w:t>的罪</w:t>
      </w:r>
      <w:r w:rsidR="007A3A9A">
        <w:rPr>
          <w:rFonts w:hint="eastAsia"/>
        </w:rPr>
        <w:t>惡</w:t>
      </w:r>
      <w:r w:rsidRPr="001A5C72">
        <w:t>而灰心喪氣，</w:t>
      </w:r>
      <w:r w:rsidR="007A3A9A">
        <w:rPr>
          <w:rFonts w:hint="eastAsia"/>
        </w:rPr>
        <w:t>要</w:t>
      </w:r>
      <w:r w:rsidRPr="001A5C72">
        <w:t>一次</w:t>
      </w:r>
      <w:r w:rsidR="007A3A9A">
        <w:rPr>
          <w:rFonts w:hint="eastAsia"/>
        </w:rPr>
        <w:t>再</w:t>
      </w:r>
      <w:r w:rsidRPr="001A5C72">
        <w:t>一次地帶著悔改的心</w:t>
      </w:r>
      <w:r w:rsidR="007A3A9A">
        <w:rPr>
          <w:rFonts w:hint="eastAsia"/>
        </w:rPr>
        <w:t>，來到主面前</w:t>
      </w:r>
      <w:r w:rsidRPr="001A5C72">
        <w:t>。</w:t>
      </w:r>
      <w:r w:rsidR="007A3A9A">
        <w:rPr>
          <w:rFonts w:hint="eastAsia"/>
        </w:rPr>
        <w:t>並且，</w:t>
      </w:r>
      <w:r w:rsidR="004C587F">
        <w:rPr>
          <w:rFonts w:hint="eastAsia"/>
        </w:rPr>
        <w:t xml:space="preserve">　神</w:t>
      </w:r>
      <w:r w:rsidR="007A3A9A">
        <w:rPr>
          <w:rFonts w:hint="eastAsia"/>
        </w:rPr>
        <w:t>帶著聖潔的盼望而管教我們，使我們在祂的聖潔上有分。</w:t>
      </w:r>
      <w:r w:rsidR="007A3A9A" w:rsidRPr="00CB2B30">
        <w:rPr>
          <w:rFonts w:hint="eastAsia"/>
        </w:rPr>
        <w:t>「</w:t>
      </w:r>
      <w:r w:rsidR="007A3A9A" w:rsidRPr="005C608E">
        <w:rPr>
          <w:rStyle w:val="a2"/>
          <w:lang w:val="x-none"/>
        </w:rPr>
        <w:t>我要作他的父，他要作我的子；他若犯了罪，我必用人的杖責打他，用人的鞭責罰他。</w:t>
      </w:r>
      <w:r w:rsidR="007A3A9A" w:rsidRPr="00CB2B30">
        <w:rPr>
          <w:rFonts w:hint="eastAsia"/>
        </w:rPr>
        <w:t>」</w:t>
      </w:r>
      <w:r w:rsidR="007A3A9A" w:rsidRPr="00CB2B30">
        <w:t>(</w:t>
      </w:r>
      <w:r w:rsidR="007A3A9A" w:rsidRPr="00CB2B30">
        <w:rPr>
          <w:rFonts w:hint="eastAsia"/>
        </w:rPr>
        <w:t>撒下</w:t>
      </w:r>
      <w:r w:rsidR="007A3A9A" w:rsidRPr="00CB2B30">
        <w:t>7:14)</w:t>
      </w:r>
    </w:p>
    <w:p w14:paraId="74728C18" w14:textId="5F96D397" w:rsidR="00B31C3D" w:rsidRPr="00CB2B30" w:rsidRDefault="007A3A9A" w:rsidP="00CB2B30">
      <w:pPr>
        <w:rPr>
          <w:lang w:val="en-HK"/>
        </w:rPr>
      </w:pPr>
      <w:r w:rsidRPr="00CB2B30">
        <w:rPr>
          <w:rFonts w:hint="eastAsia"/>
        </w:rPr>
        <w:t>為此，我們要知道</w:t>
      </w:r>
      <w:r w:rsidR="004C587F">
        <w:rPr>
          <w:rFonts w:hint="eastAsia"/>
        </w:rPr>
        <w:t xml:space="preserve">　神</w:t>
      </w:r>
      <w:r w:rsidRPr="00CB2B30">
        <w:rPr>
          <w:rFonts w:hint="eastAsia"/>
        </w:rPr>
        <w:t>管教的手段與目的：</w:t>
      </w:r>
    </w:p>
    <w:p w14:paraId="0A4BD933" w14:textId="4C8BEBAA" w:rsidR="005C69BC" w:rsidRPr="006C336E" w:rsidRDefault="005C69BC" w:rsidP="002D3F99">
      <w:pPr>
        <w:pStyle w:val="Heading3"/>
      </w:pPr>
      <w:r w:rsidRPr="001A5C72">
        <w:t>首先，忍受苦難作為</w:t>
      </w:r>
      <w:r w:rsidR="00DE09CA" w:rsidRPr="00D109DA">
        <w:rPr>
          <w:rFonts w:hint="eastAsia"/>
        </w:rPr>
        <w:t xml:space="preserve">管教 </w:t>
      </w:r>
      <w:r w:rsidR="006C336E">
        <w:t>(</w:t>
      </w:r>
      <w:r w:rsidRPr="001A5C72">
        <w:t>7-9</w:t>
      </w:r>
      <w:r w:rsidR="006C336E">
        <w:t>)</w:t>
      </w:r>
    </w:p>
    <w:p w14:paraId="40DE1CF6" w14:textId="5A7F5FD6" w:rsidR="005C608E" w:rsidRPr="00CB2B30" w:rsidRDefault="007A3A9A" w:rsidP="005C69BC">
      <w:r>
        <w:rPr>
          <w:rFonts w:hint="eastAsia"/>
        </w:rPr>
        <w:t>許多時，我們把苦難只看為</w:t>
      </w:r>
      <w:r w:rsidR="004C587F">
        <w:rPr>
          <w:rFonts w:hint="eastAsia"/>
        </w:rPr>
        <w:t xml:space="preserve">　神</w:t>
      </w:r>
      <w:r>
        <w:rPr>
          <w:rFonts w:hint="eastAsia"/>
        </w:rPr>
        <w:t>的</w:t>
      </w:r>
      <w:r w:rsidR="005C69BC" w:rsidRPr="001A5C72">
        <w:t>懲罰</w:t>
      </w:r>
      <w:r>
        <w:rPr>
          <w:rFonts w:hint="eastAsia"/>
        </w:rPr>
        <w:t>，</w:t>
      </w:r>
      <w:r w:rsidR="005C69BC" w:rsidRPr="001A5C72">
        <w:t>但</w:t>
      </w:r>
      <w:r>
        <w:rPr>
          <w:rFonts w:hint="eastAsia"/>
        </w:rPr>
        <w:t>作為屬</w:t>
      </w:r>
      <w:r w:rsidR="004C587F">
        <w:t xml:space="preserve">　神</w:t>
      </w:r>
      <w:r w:rsidR="005C69BC" w:rsidRPr="001A5C72">
        <w:t>的</w:t>
      </w:r>
      <w:r>
        <w:rPr>
          <w:rFonts w:hint="eastAsia"/>
        </w:rPr>
        <w:t>百姓，我們要曉得</w:t>
      </w:r>
      <w:r w:rsidRPr="00CB2B30">
        <w:rPr>
          <w:rFonts w:hint="eastAsia"/>
        </w:rPr>
        <w:t>所遇見的苦難</w:t>
      </w:r>
      <w:r w:rsidR="005C608E" w:rsidRPr="00CB2B30">
        <w:rPr>
          <w:rFonts w:hint="eastAsia"/>
        </w:rPr>
        <w:t>，</w:t>
      </w:r>
      <w:r w:rsidRPr="00CB2B30">
        <w:rPr>
          <w:rFonts w:hint="eastAsia"/>
        </w:rPr>
        <w:t>乃是</w:t>
      </w:r>
      <w:r w:rsidR="004C587F">
        <w:rPr>
          <w:rFonts w:hint="eastAsia"/>
        </w:rPr>
        <w:t xml:space="preserve">　神</w:t>
      </w:r>
      <w:r w:rsidRPr="00CB2B30">
        <w:rPr>
          <w:rFonts w:hint="eastAsia"/>
        </w:rPr>
        <w:t>的管教。</w:t>
      </w:r>
      <w:r w:rsidR="004C587F">
        <w:rPr>
          <w:rFonts w:hint="eastAsia"/>
        </w:rPr>
        <w:t xml:space="preserve">　神</w:t>
      </w:r>
      <w:r w:rsidR="005C608E" w:rsidRPr="00CB2B30">
        <w:rPr>
          <w:rFonts w:hint="eastAsia"/>
        </w:rPr>
        <w:t>計劃通過我們所遇見的苦難來管教我們，使我們通過苦難被塑造，學懂了新的東西，得以在</w:t>
      </w:r>
      <w:r w:rsidR="004C587F">
        <w:rPr>
          <w:rFonts w:hint="eastAsia"/>
        </w:rPr>
        <w:t xml:space="preserve">　神</w:t>
      </w:r>
      <w:r w:rsidR="005C608E" w:rsidRPr="00CB2B30">
        <w:rPr>
          <w:rFonts w:hint="eastAsia"/>
        </w:rPr>
        <w:t>的性情上有份。現代的教育只追求教導人</w:t>
      </w:r>
      <w:r w:rsidR="005C608E" w:rsidRPr="001A5C72">
        <w:t>掌握某種技能</w:t>
      </w:r>
      <w:r w:rsidR="005C608E">
        <w:rPr>
          <w:rFonts w:hint="eastAsia"/>
        </w:rPr>
        <w:t>，藉此過上</w:t>
      </w:r>
      <w:r w:rsidR="005C608E" w:rsidRPr="001A5C72">
        <w:t>更</w:t>
      </w:r>
      <w:r w:rsidR="005C608E">
        <w:rPr>
          <w:rFonts w:hint="eastAsia"/>
        </w:rPr>
        <w:t>美</w:t>
      </w:r>
      <w:r w:rsidR="005C608E" w:rsidRPr="001A5C72">
        <w:t>好的生活</w:t>
      </w:r>
      <w:r w:rsidR="005C608E">
        <w:rPr>
          <w:rFonts w:hint="eastAsia"/>
        </w:rPr>
        <w:t>，然而，真正的教育是使一個人內心成長起來，</w:t>
      </w:r>
      <w:r w:rsidR="005C608E" w:rsidRPr="005C608E">
        <w:t>from a boy to a man</w:t>
      </w:r>
      <w:r w:rsidR="005C608E">
        <w:rPr>
          <w:rFonts w:hint="eastAsia"/>
        </w:rPr>
        <w:t>。沒有受教</w:t>
      </w:r>
      <w:r w:rsidR="00374680">
        <w:rPr>
          <w:rFonts w:hint="eastAsia"/>
        </w:rPr>
        <w:t>育</w:t>
      </w:r>
      <w:r w:rsidR="005C608E">
        <w:rPr>
          <w:rFonts w:hint="eastAsia"/>
        </w:rPr>
        <w:t>的人，不懂得</w:t>
      </w:r>
      <w:r w:rsidR="005C608E" w:rsidRPr="001A5C72">
        <w:t>尊崇</w:t>
      </w:r>
      <w:r w:rsidR="005C608E">
        <w:rPr>
          <w:rFonts w:hint="eastAsia"/>
        </w:rPr>
        <w:t>造他的</w:t>
      </w:r>
      <w:r w:rsidR="005C608E" w:rsidRPr="001A5C72">
        <w:t>上帝</w:t>
      </w:r>
      <w:r w:rsidR="005C608E">
        <w:rPr>
          <w:rFonts w:hint="eastAsia"/>
        </w:rPr>
        <w:t>，也</w:t>
      </w:r>
      <w:r w:rsidR="005C608E" w:rsidRPr="001A5C72">
        <w:t>不感謝</w:t>
      </w:r>
      <w:r w:rsidR="005C608E">
        <w:rPr>
          <w:rFonts w:hint="eastAsia"/>
        </w:rPr>
        <w:t>生他養</w:t>
      </w:r>
      <w:r w:rsidR="006C5E77">
        <w:rPr>
          <w:rFonts w:hint="eastAsia"/>
        </w:rPr>
        <w:t>他</w:t>
      </w:r>
      <w:r w:rsidR="005C608E">
        <w:rPr>
          <w:rFonts w:hint="eastAsia"/>
        </w:rPr>
        <w:t>的</w:t>
      </w:r>
      <w:r w:rsidR="005C608E" w:rsidRPr="001A5C72">
        <w:t>父母，也不</w:t>
      </w:r>
      <w:r w:rsidR="005C608E">
        <w:rPr>
          <w:rFonts w:hint="eastAsia"/>
        </w:rPr>
        <w:t>懂得付出和承擔，</w:t>
      </w:r>
      <w:r w:rsidR="005C608E" w:rsidRPr="001A5C72">
        <w:t>為</w:t>
      </w:r>
      <w:r w:rsidR="005C608E">
        <w:rPr>
          <w:rFonts w:hint="eastAsia"/>
        </w:rPr>
        <w:t>別人、團體和</w:t>
      </w:r>
      <w:r w:rsidR="005C608E" w:rsidRPr="001A5C72">
        <w:t>國家祈禱。</w:t>
      </w:r>
    </w:p>
    <w:p w14:paraId="72600FBD" w14:textId="1D6F9C52" w:rsidR="005C69BC" w:rsidRPr="00BD133B" w:rsidRDefault="005C69BC" w:rsidP="00374680">
      <w:r w:rsidRPr="001A5C72">
        <w:t>教育</w:t>
      </w:r>
      <w:r w:rsidR="00374680">
        <w:rPr>
          <w:rFonts w:hint="eastAsia"/>
        </w:rPr>
        <w:t>包括了管教和</w:t>
      </w:r>
      <w:r w:rsidRPr="001A5C72">
        <w:t>紀律。</w:t>
      </w:r>
      <w:r w:rsidR="00374680" w:rsidRPr="001A5C72">
        <w:t>教育</w:t>
      </w:r>
      <w:r w:rsidR="00374680">
        <w:rPr>
          <w:rFonts w:hint="eastAsia"/>
        </w:rPr>
        <w:t>使一個人</w:t>
      </w:r>
      <w:r w:rsidR="00374680" w:rsidRPr="001A5C72">
        <w:t>自律</w:t>
      </w:r>
      <w:r w:rsidR="00374680">
        <w:rPr>
          <w:rFonts w:hint="eastAsia"/>
        </w:rPr>
        <w:t>，由內</w:t>
      </w:r>
      <w:r w:rsidR="00870C75">
        <w:rPr>
          <w:rFonts w:hint="eastAsia"/>
        </w:rPr>
        <w:t>心</w:t>
      </w:r>
      <w:r w:rsidR="00374680">
        <w:rPr>
          <w:rFonts w:hint="eastAsia"/>
        </w:rPr>
        <w:t>發出，而非別人叫，才去做</w:t>
      </w:r>
      <w:r w:rsidR="00374680" w:rsidRPr="001A5C72">
        <w:t>。</w:t>
      </w:r>
      <w:r w:rsidR="00374680">
        <w:rPr>
          <w:rFonts w:hint="eastAsia"/>
        </w:rPr>
        <w:t>美國南北戰爭時期，南軍著名的</w:t>
      </w:r>
      <w:r w:rsidRPr="001A5C72">
        <w:t>羅伯特</w:t>
      </w:r>
      <w:r w:rsidR="00374680" w:rsidRPr="001A5C72">
        <w:t>李</w:t>
      </w:r>
      <w:r w:rsidRPr="001A5C72">
        <w:t>將軍</w:t>
      </w:r>
      <w:r w:rsidR="00374680">
        <w:rPr>
          <w:rFonts w:hint="eastAsia"/>
        </w:rPr>
        <w:t>，不但</w:t>
      </w:r>
      <w:r w:rsidRPr="001A5C72">
        <w:t>在軍事戰略</w:t>
      </w:r>
      <w:r w:rsidR="00374680">
        <w:rPr>
          <w:rFonts w:hint="eastAsia"/>
        </w:rPr>
        <w:t>上</w:t>
      </w:r>
      <w:r w:rsidRPr="001A5C72">
        <w:t>是個天才，</w:t>
      </w:r>
      <w:r w:rsidR="00374680" w:rsidRPr="00CB2B30">
        <w:t>也</w:t>
      </w:r>
      <w:r w:rsidRPr="001A5C72">
        <w:t>軍事學院</w:t>
      </w:r>
      <w:r w:rsidR="00374680">
        <w:rPr>
          <w:rFonts w:hint="eastAsia"/>
        </w:rPr>
        <w:t>受訓練</w:t>
      </w:r>
      <w:r w:rsidR="006C5E77">
        <w:rPr>
          <w:rFonts w:hint="eastAsia"/>
        </w:rPr>
        <w:t>，</w:t>
      </w:r>
      <w:r w:rsidR="00374680">
        <w:rPr>
          <w:rFonts w:hint="eastAsia"/>
        </w:rPr>
        <w:t>才能成長出色和有紀律的軍官</w:t>
      </w:r>
      <w:r w:rsidRPr="001A5C72">
        <w:t>。貝多芬</w:t>
      </w:r>
      <w:r w:rsidR="00374680">
        <w:rPr>
          <w:rFonts w:hint="eastAsia"/>
        </w:rPr>
        <w:t>被譬為樂聖，是個多產和勇於突破傳統的音樂家，創作上難以被人</w:t>
      </w:r>
      <w:r w:rsidR="00374680" w:rsidRPr="00CB2B30">
        <w:rPr>
          <w:rFonts w:hint="eastAsia"/>
        </w:rPr>
        <w:t>所超越</w:t>
      </w:r>
      <w:r w:rsidR="00870C75" w:rsidRPr="00CB2B30">
        <w:rPr>
          <w:rFonts w:hint="eastAsia"/>
        </w:rPr>
        <w:t>。這</w:t>
      </w:r>
      <w:r w:rsidR="00374680" w:rsidRPr="00CB2B30">
        <w:rPr>
          <w:rFonts w:hint="eastAsia"/>
        </w:rPr>
        <w:t>是從</w:t>
      </w:r>
      <w:r w:rsidRPr="001A5C72">
        <w:t>他的父親每天都把他關起來</w:t>
      </w:r>
      <w:r w:rsidR="00374680">
        <w:rPr>
          <w:rFonts w:hint="eastAsia"/>
        </w:rPr>
        <w:t>，</w:t>
      </w:r>
      <w:r w:rsidRPr="001A5C72">
        <w:t>直到他完成了大量的音樂作業</w:t>
      </w:r>
      <w:r w:rsidR="006C5E77">
        <w:rPr>
          <w:rFonts w:hint="eastAsia"/>
        </w:rPr>
        <w:t>為</w:t>
      </w:r>
      <w:r w:rsidR="00870C75">
        <w:rPr>
          <w:rFonts w:hint="eastAsia"/>
        </w:rPr>
        <w:t>基礎開始</w:t>
      </w:r>
      <w:r w:rsidRPr="001A5C72">
        <w:t>。</w:t>
      </w:r>
      <w:r w:rsidR="00B46F61" w:rsidRPr="00BD133B">
        <w:rPr>
          <w:rFonts w:hint="eastAsia"/>
        </w:rPr>
        <w:t>候任</w:t>
      </w:r>
      <w:r w:rsidR="00B46F61" w:rsidRPr="00BD133B">
        <w:t>總統特朗普的兒子，也接受</w:t>
      </w:r>
      <w:r w:rsidR="00D44F69" w:rsidRPr="00BD133B">
        <w:t>母親的管教，學習多國語言和社交能力，</w:t>
      </w:r>
      <w:r w:rsidR="006C5E77">
        <w:rPr>
          <w:rFonts w:hint="eastAsia"/>
        </w:rPr>
        <w:t>將來</w:t>
      </w:r>
      <w:r w:rsidR="00D44F69" w:rsidRPr="00BD133B">
        <w:t>能繼承父業的CEO</w:t>
      </w:r>
      <w:r w:rsidR="00CD1E44" w:rsidRPr="00BD133B">
        <w:t>，在國際舞台上能言善舞。</w:t>
      </w:r>
      <w:r w:rsidR="00870C75">
        <w:rPr>
          <w:rFonts w:hint="eastAsia"/>
        </w:rPr>
        <w:t>即使人有天賦，也</w:t>
      </w:r>
      <w:r w:rsidR="00870C75" w:rsidRPr="001A5C72">
        <w:t>必須</w:t>
      </w:r>
      <w:r w:rsidR="00870C75">
        <w:rPr>
          <w:rFonts w:hint="eastAsia"/>
        </w:rPr>
        <w:t>通後天的持續</w:t>
      </w:r>
      <w:r w:rsidR="00870C75" w:rsidRPr="001A5C72">
        <w:t>訓練</w:t>
      </w:r>
      <w:r w:rsidR="00870C75">
        <w:rPr>
          <w:rFonts w:hint="eastAsia"/>
        </w:rPr>
        <w:t>才能成才</w:t>
      </w:r>
      <w:r w:rsidR="00870C75" w:rsidRPr="001A5C72">
        <w:t>。</w:t>
      </w:r>
      <w:r w:rsidR="00870C75">
        <w:rPr>
          <w:rFonts w:hint="eastAsia"/>
        </w:rPr>
        <w:t>在奧運裏，我們容易羡慕得獎的</w:t>
      </w:r>
      <w:r w:rsidR="00870C75" w:rsidRPr="00870C75">
        <w:rPr>
          <w:rFonts w:hint="eastAsia"/>
        </w:rPr>
        <w:t>張家朗</w:t>
      </w:r>
      <w:r w:rsidR="00870C75">
        <w:rPr>
          <w:rFonts w:hint="eastAsia"/>
        </w:rPr>
        <w:t>、</w:t>
      </w:r>
      <w:r w:rsidR="00870C75" w:rsidRPr="00870C75">
        <w:rPr>
          <w:rFonts w:hint="eastAsia"/>
        </w:rPr>
        <w:t>江旻憓</w:t>
      </w:r>
      <w:r w:rsidR="00870C75">
        <w:rPr>
          <w:rFonts w:hint="eastAsia"/>
        </w:rPr>
        <w:t>或</w:t>
      </w:r>
      <w:r w:rsidR="00870C75" w:rsidRPr="00870C75">
        <w:rPr>
          <w:rFonts w:hint="eastAsia"/>
        </w:rPr>
        <w:t>何詩蓓</w:t>
      </w:r>
      <w:r w:rsidR="00870C75">
        <w:rPr>
          <w:rFonts w:hint="eastAsia"/>
        </w:rPr>
        <w:t>，但我們有否思想當我們清早還在睡覺時，或在節日假期時，他們仍在克苦地練習呢？</w:t>
      </w:r>
      <w:r w:rsidR="008E3B61" w:rsidRPr="00BD133B">
        <w:rPr>
          <w:rFonts w:hint="eastAsia"/>
        </w:rPr>
        <w:t>據聞</w:t>
      </w:r>
      <w:r w:rsidR="00CD1E44" w:rsidRPr="00870C75">
        <w:rPr>
          <w:rFonts w:hint="eastAsia"/>
        </w:rPr>
        <w:t>何詩蓓</w:t>
      </w:r>
      <w:r w:rsidR="00CD1E44" w:rsidRPr="00BD133B">
        <w:rPr>
          <w:rFonts w:hint="eastAsia"/>
        </w:rPr>
        <w:t>在清晨五六點</w:t>
      </w:r>
      <w:r w:rsidR="00CD1E44" w:rsidRPr="00BD133B">
        <w:t>，已在</w:t>
      </w:r>
      <w:r w:rsidR="00FD2BFD" w:rsidRPr="00BD133B">
        <w:t>游泳池反覆練習。我們渴望新一年屬靈上成長，</w:t>
      </w:r>
      <w:r w:rsidR="00F64DA1" w:rsidRPr="00BD133B">
        <w:t>卻在默想</w:t>
      </w:r>
      <w:r w:rsidR="004C587F">
        <w:t xml:space="preserve">　神</w:t>
      </w:r>
      <w:r w:rsidR="00F64DA1" w:rsidRPr="00BD133B">
        <w:t>說話，接受天糧或所感訓練上</w:t>
      </w:r>
      <w:r w:rsidR="00F03975" w:rsidRPr="00BD133B">
        <w:t>躲懶，我們的盼望是不可能成就的。</w:t>
      </w:r>
    </w:p>
    <w:p w14:paraId="6A48C290" w14:textId="11ED8BB4" w:rsidR="005C69BC" w:rsidRPr="006C336E" w:rsidRDefault="005C69BC" w:rsidP="005C69BC">
      <w:r w:rsidRPr="001A5C72">
        <w:t>請看第</w:t>
      </w:r>
      <w:r w:rsidR="00DE09CA" w:rsidRPr="00CB2B30">
        <w:t>7,8</w:t>
      </w:r>
      <w:r w:rsidRPr="001A5C72">
        <w:t>節</w:t>
      </w:r>
      <w:r w:rsidR="00DE09CA" w:rsidRPr="00CB2B30">
        <w:rPr>
          <w:rFonts w:hint="eastAsia"/>
        </w:rPr>
        <w:t>：「</w:t>
      </w:r>
      <w:r w:rsidR="00DE09CA" w:rsidRPr="00DE09CA">
        <w:rPr>
          <w:rStyle w:val="a2"/>
          <w:lang w:val="x-none"/>
        </w:rPr>
        <w:t>你們所忍受的，是</w:t>
      </w:r>
      <w:r w:rsidR="004C587F">
        <w:rPr>
          <w:rStyle w:val="a2"/>
          <w:lang w:val="x-none"/>
        </w:rPr>
        <w:t xml:space="preserve">　神</w:t>
      </w:r>
      <w:r w:rsidR="00DE09CA" w:rsidRPr="00DE09CA">
        <w:rPr>
          <w:rStyle w:val="a2"/>
          <w:lang w:val="x-none"/>
        </w:rPr>
        <w:t>管教你們，待你們如同待兒子。焉有兒子不被父親管教的呢？管教原是眾子所共受的，你們若不受管教，就是私子，不是兒子了。</w:t>
      </w:r>
      <w:r w:rsidR="00DE09CA" w:rsidRPr="00CB2B30">
        <w:rPr>
          <w:rFonts w:hint="eastAsia"/>
        </w:rPr>
        <w:t>」</w:t>
      </w:r>
      <w:r w:rsidRPr="001A5C72">
        <w:t>當父母不管教</w:t>
      </w:r>
      <w:r w:rsidR="00870C75">
        <w:rPr>
          <w:rFonts w:hint="eastAsia"/>
        </w:rPr>
        <w:t>孩童時，看來是愛他們，實際上是</w:t>
      </w:r>
      <w:r w:rsidRPr="001A5C72">
        <w:t>寵壞</w:t>
      </w:r>
      <w:r w:rsidR="00870C75">
        <w:rPr>
          <w:rFonts w:hint="eastAsia"/>
        </w:rPr>
        <w:t>他</w:t>
      </w:r>
      <w:r w:rsidRPr="001A5C72">
        <w:t>們，</w:t>
      </w:r>
      <w:r w:rsidR="00870C75">
        <w:rPr>
          <w:rFonts w:hint="eastAsia"/>
        </w:rPr>
        <w:t>使他</w:t>
      </w:r>
      <w:r w:rsidRPr="001A5C72">
        <w:t>們變</w:t>
      </w:r>
      <w:r w:rsidR="00870C75">
        <w:rPr>
          <w:rFonts w:hint="eastAsia"/>
        </w:rPr>
        <w:t>為</w:t>
      </w:r>
      <w:r w:rsidRPr="001A5C72">
        <w:t>無用。當上帝不管教我們，</w:t>
      </w:r>
      <w:r w:rsidR="00870C75">
        <w:rPr>
          <w:rFonts w:hint="eastAsia"/>
        </w:rPr>
        <w:t>任</w:t>
      </w:r>
      <w:r w:rsidR="00787D30" w:rsidRPr="00CB2B30">
        <w:rPr>
          <w:rFonts w:hint="eastAsia"/>
        </w:rPr>
        <w:t>憑我們隨著罪人本性生活，</w:t>
      </w:r>
      <w:r w:rsidRPr="001A5C72">
        <w:t>這</w:t>
      </w:r>
      <w:r w:rsidR="00787D30">
        <w:rPr>
          <w:rFonts w:hint="eastAsia"/>
        </w:rPr>
        <w:t>並</w:t>
      </w:r>
      <w:r w:rsidRPr="001A5C72">
        <w:t>不</w:t>
      </w:r>
      <w:r w:rsidR="00787D30">
        <w:rPr>
          <w:rFonts w:hint="eastAsia"/>
        </w:rPr>
        <w:t>是</w:t>
      </w:r>
      <w:r w:rsidRPr="001A5C72">
        <w:t>愛我們。</w:t>
      </w:r>
    </w:p>
    <w:p w14:paraId="045D06BA" w14:textId="4CD0F9F7" w:rsidR="005C69BC" w:rsidRPr="006C336E" w:rsidRDefault="005C69BC" w:rsidP="005C69BC">
      <w:r w:rsidRPr="001A5C72">
        <w:t>上帝管教我們是為了我們的益處</w:t>
      </w:r>
      <w:r w:rsidR="00787D30">
        <w:rPr>
          <w:rFonts w:hint="eastAsia"/>
        </w:rPr>
        <w:t>，</w:t>
      </w:r>
      <w:r w:rsidRPr="001A5C72">
        <w:t>上帝管教我們</w:t>
      </w:r>
      <w:r w:rsidR="00787D30">
        <w:rPr>
          <w:rFonts w:hint="eastAsia"/>
        </w:rPr>
        <w:t>，</w:t>
      </w:r>
      <w:r w:rsidRPr="001A5C72">
        <w:t>使我們在祂的聖潔</w:t>
      </w:r>
      <w:r w:rsidR="00787D30">
        <w:rPr>
          <w:rFonts w:hint="eastAsia"/>
        </w:rPr>
        <w:t>上</w:t>
      </w:r>
      <w:r w:rsidRPr="001A5C72">
        <w:t>長進。</w:t>
      </w:r>
      <w:r w:rsidR="00787D30">
        <w:rPr>
          <w:rFonts w:hint="eastAsia"/>
        </w:rPr>
        <w:t>當</w:t>
      </w:r>
      <w:r w:rsidRPr="001A5C72">
        <w:t>漁夫彼得沒有</w:t>
      </w:r>
      <w:r w:rsidR="00787D30">
        <w:rPr>
          <w:rFonts w:hint="eastAsia"/>
        </w:rPr>
        <w:t>從</w:t>
      </w:r>
      <w:r w:rsidRPr="001A5C72">
        <w:t>耶穌</w:t>
      </w:r>
      <w:r w:rsidR="00787D30">
        <w:rPr>
          <w:rFonts w:hint="eastAsia"/>
        </w:rPr>
        <w:t>裏</w:t>
      </w:r>
      <w:r w:rsidRPr="001A5C72">
        <w:t>學習</w:t>
      </w:r>
      <w:r w:rsidR="004C587F">
        <w:t xml:space="preserve">　神</w:t>
      </w:r>
      <w:r w:rsidRPr="001A5C72">
        <w:t>的聖潔</w:t>
      </w:r>
      <w:r w:rsidR="00787D30">
        <w:rPr>
          <w:rFonts w:hint="eastAsia"/>
        </w:rPr>
        <w:t>時</w:t>
      </w:r>
      <w:r w:rsidRPr="001A5C72">
        <w:t>，他</w:t>
      </w:r>
      <w:r w:rsidR="00787D30">
        <w:rPr>
          <w:rFonts w:hint="eastAsia"/>
        </w:rPr>
        <w:t>只能追求地上的</w:t>
      </w:r>
      <w:r w:rsidRPr="001A5C72">
        <w:t>政治</w:t>
      </w:r>
      <w:r w:rsidR="00787D30">
        <w:rPr>
          <w:rFonts w:hint="eastAsia"/>
        </w:rPr>
        <w:t>權力，</w:t>
      </w:r>
      <w:r w:rsidRPr="001A5C72">
        <w:t>但</w:t>
      </w:r>
      <w:r w:rsidR="00787D30">
        <w:rPr>
          <w:rFonts w:hint="eastAsia"/>
        </w:rPr>
        <w:t>當他陷入三次不認主的失敗，遇上愛他到底的耶穌基督，</w:t>
      </w:r>
      <w:r w:rsidRPr="001A5C72">
        <w:t>他</w:t>
      </w:r>
      <w:r w:rsidR="00787D30">
        <w:rPr>
          <w:rFonts w:hint="eastAsia"/>
        </w:rPr>
        <w:t>真實地遇見</w:t>
      </w:r>
      <w:r w:rsidRPr="001A5C72">
        <w:t>耶穌</w:t>
      </w:r>
      <w:r w:rsidR="00787D30">
        <w:rPr>
          <w:rFonts w:hint="eastAsia"/>
        </w:rPr>
        <w:t>為</w:t>
      </w:r>
      <w:r w:rsidR="004C587F">
        <w:rPr>
          <w:rFonts w:hint="eastAsia"/>
        </w:rPr>
        <w:t xml:space="preserve">　神</w:t>
      </w:r>
      <w:r w:rsidRPr="001A5C72">
        <w:t>聖潔的</w:t>
      </w:r>
      <w:r w:rsidR="00787D30">
        <w:rPr>
          <w:rFonts w:hint="eastAsia"/>
        </w:rPr>
        <w:t>兒子</w:t>
      </w:r>
      <w:r w:rsidRPr="001A5C72">
        <w:t>。</w:t>
      </w:r>
      <w:r w:rsidR="00787D30">
        <w:rPr>
          <w:rFonts w:hint="eastAsia"/>
        </w:rPr>
        <w:t>因此，後來彼得分享說：「</w:t>
      </w:r>
      <w:r w:rsidR="00787D30" w:rsidRPr="00787D30">
        <w:rPr>
          <w:rStyle w:val="a2"/>
          <w:lang w:val="x-none"/>
        </w:rPr>
        <w:t>因此，他已將又寶貴又極大的應許賜給我們，叫我們既脫離世上從情慾來的敗壞，就得與</w:t>
      </w:r>
      <w:r w:rsidR="004C587F">
        <w:rPr>
          <w:rStyle w:val="a2"/>
          <w:lang w:val="x-none"/>
        </w:rPr>
        <w:t xml:space="preserve">　神</w:t>
      </w:r>
      <w:r w:rsidR="00787D30" w:rsidRPr="00787D30">
        <w:rPr>
          <w:rStyle w:val="a2"/>
          <w:lang w:val="x-none"/>
        </w:rPr>
        <w:t>的性情有分。</w:t>
      </w:r>
      <w:r w:rsidR="00787D30">
        <w:rPr>
          <w:rFonts w:hint="eastAsia"/>
        </w:rPr>
        <w:t>」</w:t>
      </w:r>
      <w:r w:rsidR="00787D30" w:rsidRPr="00CB2B30">
        <w:t>(</w:t>
      </w:r>
      <w:r w:rsidR="00787D30" w:rsidRPr="001A5C72">
        <w:t>彼後1</w:t>
      </w:r>
      <w:r w:rsidR="00787D30">
        <w:rPr>
          <w:rFonts w:hint="eastAsia"/>
        </w:rPr>
        <w:t>:</w:t>
      </w:r>
      <w:r w:rsidR="00787D30" w:rsidRPr="001A5C72">
        <w:t>4</w:t>
      </w:r>
      <w:r w:rsidR="00787D30" w:rsidRPr="00CB2B30">
        <w:t>)</w:t>
      </w:r>
      <w:r w:rsidR="00035838" w:rsidRPr="00CB2B30">
        <w:rPr>
          <w:rFonts w:hint="eastAsia"/>
        </w:rPr>
        <w:t xml:space="preserve"> </w:t>
      </w:r>
      <w:r w:rsidRPr="001A5C72">
        <w:t>耶穌</w:t>
      </w:r>
      <w:r w:rsidR="00787D30" w:rsidRPr="00CB2B30">
        <w:rPr>
          <w:rFonts w:hint="eastAsia"/>
        </w:rPr>
        <w:t>在閣樓對話後，為門徒</w:t>
      </w:r>
      <w:r w:rsidR="00035838" w:rsidRPr="00CB2B30">
        <w:rPr>
          <w:rFonts w:hint="eastAsia"/>
        </w:rPr>
        <w:t>和屬祂的禱告</w:t>
      </w:r>
      <w:r w:rsidRPr="001A5C72">
        <w:t>說：</w:t>
      </w:r>
      <w:r w:rsidR="00787D30" w:rsidRPr="00CB2B30">
        <w:rPr>
          <w:rFonts w:hint="eastAsia"/>
        </w:rPr>
        <w:t>「</w:t>
      </w:r>
      <w:r w:rsidR="00787D30" w:rsidRPr="00035838">
        <w:rPr>
          <w:rStyle w:val="a2"/>
          <w:lang w:val="x-none"/>
        </w:rPr>
        <w:t>你怎樣差我到世上，我也照樣差他們到世上。我為他們的緣故，自己分別為聖，叫他們也因真理成聖。</w:t>
      </w:r>
      <w:r w:rsidR="00787D30" w:rsidRPr="00CB2B30">
        <w:rPr>
          <w:rFonts w:hint="eastAsia"/>
        </w:rPr>
        <w:t>」(</w:t>
      </w:r>
      <w:r w:rsidR="00787D30" w:rsidRPr="001A5C72">
        <w:t>約</w:t>
      </w:r>
      <w:r w:rsidR="00787D30" w:rsidRPr="00CB2B30">
        <w:t>17:18,19</w:t>
      </w:r>
      <w:r w:rsidR="00787D30" w:rsidRPr="00CB2B30">
        <w:rPr>
          <w:rFonts w:hint="eastAsia"/>
        </w:rPr>
        <w:t>)</w:t>
      </w:r>
      <w:r w:rsidR="00035838">
        <w:rPr>
          <w:rFonts w:hint="eastAsia"/>
        </w:rPr>
        <w:t xml:space="preserve"> </w:t>
      </w:r>
      <w:r w:rsidRPr="001A5C72">
        <w:t>在主禱文中</w:t>
      </w:r>
      <w:r w:rsidR="00035838">
        <w:rPr>
          <w:rFonts w:hint="eastAsia"/>
        </w:rPr>
        <w:t>：「</w:t>
      </w:r>
      <w:r w:rsidR="00035838" w:rsidRPr="00035838">
        <w:rPr>
          <w:rStyle w:val="a2"/>
          <w:lang w:val="x-none"/>
        </w:rPr>
        <w:t>我們在天上的父：</w:t>
      </w:r>
      <w:r w:rsidR="00035838" w:rsidRPr="00035838">
        <w:rPr>
          <w:rStyle w:val="a2"/>
          <w:rFonts w:hint="eastAsia"/>
          <w:lang w:val="x-none"/>
        </w:rPr>
        <w:t>願人都尊你的名為聖</w:t>
      </w:r>
      <w:r w:rsidR="00035838">
        <w:rPr>
          <w:rFonts w:hint="eastAsia"/>
          <w:lang w:val="x-none"/>
        </w:rPr>
        <w:t>」，</w:t>
      </w:r>
      <w:r w:rsidRPr="001A5C72">
        <w:t>意思是我們的</w:t>
      </w:r>
      <w:r w:rsidR="004C587F">
        <w:t xml:space="preserve">　神</w:t>
      </w:r>
      <w:r w:rsidRPr="001A5C72">
        <w:t>是聖潔的</w:t>
      </w:r>
      <w:r w:rsidR="00035838">
        <w:rPr>
          <w:rFonts w:hint="eastAsia"/>
        </w:rPr>
        <w:t>，</w:t>
      </w:r>
      <w:r w:rsidRPr="001A5C72">
        <w:t>我們必須承認</w:t>
      </w:r>
      <w:r w:rsidR="004C587F">
        <w:rPr>
          <w:rFonts w:hint="eastAsia"/>
        </w:rPr>
        <w:t xml:space="preserve">　神</w:t>
      </w:r>
      <w:r w:rsidRPr="001A5C72">
        <w:t>是聖潔</w:t>
      </w:r>
      <w:r w:rsidR="00035838">
        <w:rPr>
          <w:rFonts w:hint="eastAsia"/>
        </w:rPr>
        <w:t>，並追求聖潔</w:t>
      </w:r>
      <w:r w:rsidRPr="001A5C72">
        <w:t>。</w:t>
      </w:r>
    </w:p>
    <w:p w14:paraId="7FD7BD12" w14:textId="1ABBB9C5" w:rsidR="005C69BC" w:rsidRPr="006C336E" w:rsidRDefault="005C69BC" w:rsidP="005C69BC">
      <w:r w:rsidRPr="001A5C72">
        <w:t>當我們學習</w:t>
      </w:r>
      <w:r w:rsidR="004C587F">
        <w:t xml:space="preserve">　神</w:t>
      </w:r>
      <w:r w:rsidRPr="001A5C72">
        <w:t>的聖潔時，</w:t>
      </w:r>
      <w:r w:rsidR="00035838">
        <w:rPr>
          <w:rFonts w:hint="eastAsia"/>
        </w:rPr>
        <w:t>我們的國家才能成為</w:t>
      </w:r>
      <w:r w:rsidRPr="001A5C72">
        <w:t>祭司的</w:t>
      </w:r>
      <w:r w:rsidR="00035838">
        <w:rPr>
          <w:rFonts w:hint="eastAsia"/>
        </w:rPr>
        <w:t>國度，</w:t>
      </w:r>
      <w:r w:rsidRPr="001A5C72">
        <w:t>聖潔的國</w:t>
      </w:r>
      <w:r w:rsidR="00035838">
        <w:rPr>
          <w:rFonts w:hint="eastAsia"/>
        </w:rPr>
        <w:t>民</w:t>
      </w:r>
      <w:r w:rsidRPr="001A5C72">
        <w:t>。如果我們不學習</w:t>
      </w:r>
      <w:r w:rsidR="004C587F">
        <w:rPr>
          <w:rFonts w:hint="eastAsia"/>
        </w:rPr>
        <w:t xml:space="preserve">　神</w:t>
      </w:r>
      <w:r w:rsidR="00035838">
        <w:rPr>
          <w:rFonts w:hint="eastAsia"/>
        </w:rPr>
        <w:t>的聖潔</w:t>
      </w:r>
      <w:r w:rsidRPr="001A5C72">
        <w:t>，</w:t>
      </w:r>
      <w:r w:rsidR="00035838">
        <w:rPr>
          <w:rFonts w:hint="eastAsia"/>
        </w:rPr>
        <w:t>國家只會成為所多瑪般</w:t>
      </w:r>
      <w:r w:rsidRPr="001A5C72">
        <w:t>無法無天的</w:t>
      </w:r>
      <w:r w:rsidR="00035838">
        <w:rPr>
          <w:rFonts w:hint="eastAsia"/>
        </w:rPr>
        <w:t>罪惡之城</w:t>
      </w:r>
      <w:r w:rsidRPr="001A5C72">
        <w:t>。</w:t>
      </w:r>
      <w:r w:rsidR="00035838">
        <w:rPr>
          <w:rFonts w:hint="eastAsia"/>
        </w:rPr>
        <w:t>然而，眾多人雖然</w:t>
      </w:r>
      <w:r w:rsidRPr="001A5C72">
        <w:t>渴望</w:t>
      </w:r>
      <w:r w:rsidR="004C587F">
        <w:rPr>
          <w:rFonts w:hint="eastAsia"/>
        </w:rPr>
        <w:t xml:space="preserve">　神</w:t>
      </w:r>
      <w:r w:rsidRPr="001A5C72">
        <w:t>的聖潔</w:t>
      </w:r>
      <w:r w:rsidR="00035838">
        <w:rPr>
          <w:rFonts w:hint="eastAsia"/>
        </w:rPr>
        <w:t>，卻</w:t>
      </w:r>
      <w:r w:rsidRPr="001A5C72">
        <w:t>拒絕</w:t>
      </w:r>
      <w:r w:rsidR="00035838">
        <w:rPr>
          <w:rFonts w:hint="eastAsia"/>
        </w:rPr>
        <w:t>接受</w:t>
      </w:r>
      <w:r w:rsidR="004C587F">
        <w:t xml:space="preserve">　神</w:t>
      </w:r>
      <w:r w:rsidRPr="001A5C72">
        <w:t>聖</w:t>
      </w:r>
      <w:r w:rsidR="00035838">
        <w:rPr>
          <w:rFonts w:hint="eastAsia"/>
        </w:rPr>
        <w:t>潔</w:t>
      </w:r>
      <w:r w:rsidRPr="001A5C72">
        <w:t>的管教</w:t>
      </w:r>
      <w:r w:rsidR="00035838">
        <w:rPr>
          <w:rFonts w:hint="eastAsia"/>
        </w:rPr>
        <w:t>，這樣的人只成為</w:t>
      </w:r>
      <w:r w:rsidRPr="001A5C72">
        <w:t>私生子</w:t>
      </w:r>
      <w:r w:rsidR="00035838">
        <w:rPr>
          <w:rFonts w:hint="eastAsia"/>
        </w:rPr>
        <w:t>般，不能</w:t>
      </w:r>
      <w:r w:rsidR="006C5E77">
        <w:rPr>
          <w:rFonts w:hint="eastAsia"/>
        </w:rPr>
        <w:t>繼</w:t>
      </w:r>
      <w:r w:rsidR="00035838">
        <w:rPr>
          <w:rFonts w:hint="eastAsia"/>
        </w:rPr>
        <w:t>承家業；惟有受管教的兒子，才能繼承</w:t>
      </w:r>
      <w:r w:rsidR="004C587F">
        <w:rPr>
          <w:rFonts w:hint="eastAsia"/>
        </w:rPr>
        <w:t xml:space="preserve">　神</w:t>
      </w:r>
      <w:r w:rsidR="00035838">
        <w:rPr>
          <w:rFonts w:hint="eastAsia"/>
        </w:rPr>
        <w:t>豐盛的產業</w:t>
      </w:r>
      <w:r w:rsidRPr="001A5C72">
        <w:t>。</w:t>
      </w:r>
    </w:p>
    <w:p w14:paraId="127D61E3" w14:textId="1CED3474" w:rsidR="005C69BC" w:rsidRPr="006C336E" w:rsidRDefault="005C69BC" w:rsidP="00DE09CA">
      <w:pPr>
        <w:pStyle w:val="Heading3"/>
      </w:pPr>
      <w:r w:rsidRPr="001A5C72">
        <w:t>其次，管教</w:t>
      </w:r>
      <w:r w:rsidR="00DE09CA">
        <w:rPr>
          <w:rFonts w:hint="eastAsia"/>
        </w:rPr>
        <w:t>結出</w:t>
      </w:r>
      <w:r w:rsidRPr="001A5C72">
        <w:t>義的收割</w:t>
      </w:r>
      <w:r w:rsidR="00DE09CA" w:rsidRPr="00D109DA">
        <w:t xml:space="preserve"> </w:t>
      </w:r>
      <w:r w:rsidR="006C336E">
        <w:t>(</w:t>
      </w:r>
      <w:r w:rsidRPr="001A5C72">
        <w:t>10-13</w:t>
      </w:r>
      <w:r w:rsidR="006C336E">
        <w:t>)</w:t>
      </w:r>
    </w:p>
    <w:p w14:paraId="5B2B860A" w14:textId="3DD19A74" w:rsidR="00035838" w:rsidRDefault="00DE09CA" w:rsidP="005C69BC">
      <w:r w:rsidRPr="00CB2B30">
        <w:rPr>
          <w:rFonts w:hint="eastAsia"/>
        </w:rPr>
        <w:t>請</w:t>
      </w:r>
      <w:r w:rsidR="005C69BC" w:rsidRPr="001A5C72">
        <w:t>看第</w:t>
      </w:r>
      <w:r w:rsidRPr="00CB2B30">
        <w:t>11</w:t>
      </w:r>
      <w:r w:rsidR="005C69BC" w:rsidRPr="001A5C72">
        <w:t>節</w:t>
      </w:r>
      <w:r>
        <w:rPr>
          <w:rFonts w:hint="eastAsia"/>
        </w:rPr>
        <w:t>：「</w:t>
      </w:r>
      <w:r w:rsidRPr="00D109DA">
        <w:rPr>
          <w:rStyle w:val="a2"/>
          <w:lang w:val="x-none"/>
        </w:rPr>
        <w:t>凡管教的事，當時不覺得快樂，反覺得愁苦；後來卻為那經練過的人結出平安的果子，就是義。</w:t>
      </w:r>
      <w:r>
        <w:rPr>
          <w:rFonts w:hint="eastAsia"/>
        </w:rPr>
        <w:t>」</w:t>
      </w:r>
      <w:r w:rsidR="00035838">
        <w:rPr>
          <w:rFonts w:hint="eastAsia"/>
        </w:rPr>
        <w:t>要</w:t>
      </w:r>
      <w:r w:rsidR="005C69BC" w:rsidRPr="001A5C72">
        <w:t>獲得博士學位並不容易</w:t>
      </w:r>
      <w:r w:rsidR="00035838">
        <w:rPr>
          <w:rFonts w:hint="eastAsia"/>
        </w:rPr>
        <w:t>，同樣，接受</w:t>
      </w:r>
      <w:r w:rsidR="004C587F">
        <w:t xml:space="preserve">　神</w:t>
      </w:r>
      <w:r w:rsidR="005C69BC" w:rsidRPr="001A5C72">
        <w:t>聖</w:t>
      </w:r>
      <w:r w:rsidR="00035838">
        <w:rPr>
          <w:rFonts w:hint="eastAsia"/>
        </w:rPr>
        <w:t>潔</w:t>
      </w:r>
      <w:r w:rsidR="005C69BC" w:rsidRPr="001A5C72">
        <w:t>的管教</w:t>
      </w:r>
      <w:r w:rsidR="00035838">
        <w:rPr>
          <w:rFonts w:hint="eastAsia"/>
        </w:rPr>
        <w:t>也</w:t>
      </w:r>
      <w:r w:rsidR="005C69BC" w:rsidRPr="001A5C72">
        <w:t>不容易。</w:t>
      </w:r>
      <w:r w:rsidR="00B679FF" w:rsidRPr="00BD133B">
        <w:rPr>
          <w:rFonts w:hint="eastAsia"/>
        </w:rPr>
        <w:t>許多時，我們只看見傷</w:t>
      </w:r>
      <w:r w:rsidR="009301A3" w:rsidRPr="00BD133B">
        <w:t>害我們的人而憤怒，卻不知道</w:t>
      </w:r>
      <w:r w:rsidR="004C587F">
        <w:t xml:space="preserve">　神</w:t>
      </w:r>
      <w:r w:rsidR="009301A3" w:rsidRPr="00BD133B">
        <w:t>常常通過我們眼中的惡人來管教我們。創世記的雅各</w:t>
      </w:r>
      <w:r w:rsidR="00FC10A8" w:rsidRPr="00BD133B">
        <w:t>受舅父</w:t>
      </w:r>
      <w:r w:rsidR="006C5E77">
        <w:rPr>
          <w:rFonts w:hint="eastAsia"/>
        </w:rPr>
        <w:t>拉班</w:t>
      </w:r>
      <w:r w:rsidR="00FC10A8" w:rsidRPr="00BD133B">
        <w:t>二十年多的勞役，受饑受寒</w:t>
      </w:r>
      <w:r w:rsidR="005118D9" w:rsidRPr="00BD133B">
        <w:t>，後又被兒子們欺騙約瑟</w:t>
      </w:r>
      <w:r w:rsidR="006C5E77" w:rsidRPr="00BD133B">
        <w:t>死了</w:t>
      </w:r>
      <w:r w:rsidR="006C5E77">
        <w:rPr>
          <w:rFonts w:hint="eastAsia"/>
        </w:rPr>
        <w:t>感到</w:t>
      </w:r>
      <w:r w:rsidR="00386D91" w:rsidRPr="00BD133B">
        <w:t>生不如死</w:t>
      </w:r>
      <w:r w:rsidR="005118D9" w:rsidRPr="00BD133B">
        <w:t>。</w:t>
      </w:r>
      <w:r w:rsidR="00852494" w:rsidRPr="00BD133B">
        <w:t>然而，</w:t>
      </w:r>
      <w:r w:rsidR="005118D9" w:rsidRPr="00BD133B">
        <w:t>這個看來不屬靈的</w:t>
      </w:r>
      <w:r w:rsidR="00C16302" w:rsidRPr="00BD133B">
        <w:t>雅各，卻</w:t>
      </w:r>
      <w:r w:rsidR="006C5E77">
        <w:rPr>
          <w:rFonts w:hint="eastAsia"/>
        </w:rPr>
        <w:t>最終</w:t>
      </w:r>
      <w:r w:rsidR="00852494" w:rsidRPr="00BD133B">
        <w:t>結出義的果子，</w:t>
      </w:r>
      <w:r w:rsidR="00C16302" w:rsidRPr="00BD133B">
        <w:t>在</w:t>
      </w:r>
      <w:r w:rsidR="00852494" w:rsidRPr="00BD133B">
        <w:t>他</w:t>
      </w:r>
      <w:r w:rsidR="00C16302" w:rsidRPr="00BD133B">
        <w:t>老</w:t>
      </w:r>
      <w:r w:rsidR="00852494" w:rsidRPr="00BD133B">
        <w:t>年</w:t>
      </w:r>
      <w:r w:rsidR="00C16302" w:rsidRPr="00BD133B">
        <w:t>時屬靈</w:t>
      </w:r>
      <w:r w:rsidR="006C5E77">
        <w:rPr>
          <w:rFonts w:hint="eastAsia"/>
        </w:rPr>
        <w:t>上</w:t>
      </w:r>
      <w:r w:rsidR="00C16302" w:rsidRPr="00BD133B">
        <w:t>變得成熟，</w:t>
      </w:r>
      <w:r w:rsidR="00300E1E" w:rsidRPr="00BD133B">
        <w:t>給</w:t>
      </w:r>
      <w:r w:rsidR="00C16302" w:rsidRPr="00BD133B">
        <w:t>法老</w:t>
      </w:r>
      <w:r w:rsidR="00300E1E" w:rsidRPr="00BD133B">
        <w:t>祝福</w:t>
      </w:r>
      <w:r w:rsidR="00C16302" w:rsidRPr="00BD133B">
        <w:t>禱告，為十二個兒子預言性的</w:t>
      </w:r>
      <w:r w:rsidR="006E2F79" w:rsidRPr="00BD133B">
        <w:t>祝福</w:t>
      </w:r>
      <w:r w:rsidR="00386D91" w:rsidRPr="00BD133B">
        <w:t>，如同摩西臨終時的禱告。</w:t>
      </w:r>
      <w:r w:rsidR="009B76A1" w:rsidRPr="00BD133B">
        <w:t>同樣</w:t>
      </w:r>
      <w:r w:rsidR="00035838">
        <w:rPr>
          <w:rFonts w:hint="eastAsia"/>
        </w:rPr>
        <w:t>，</w:t>
      </w:r>
      <w:r w:rsidR="005C69BC" w:rsidRPr="001A5C72">
        <w:t>當我們</w:t>
      </w:r>
      <w:r w:rsidR="00035838">
        <w:rPr>
          <w:rFonts w:hint="eastAsia"/>
        </w:rPr>
        <w:t>接受</w:t>
      </w:r>
      <w:r w:rsidR="004C587F">
        <w:t xml:space="preserve">　神</w:t>
      </w:r>
      <w:r w:rsidR="005C69BC" w:rsidRPr="001A5C72">
        <w:t>聖</w:t>
      </w:r>
      <w:r w:rsidR="00035838">
        <w:rPr>
          <w:rFonts w:hint="eastAsia"/>
        </w:rPr>
        <w:t>潔</w:t>
      </w:r>
      <w:r w:rsidR="005C69BC" w:rsidRPr="001A5C72">
        <w:t>的管教</w:t>
      </w:r>
      <w:r w:rsidR="00035838">
        <w:rPr>
          <w:rFonts w:hint="eastAsia"/>
        </w:rPr>
        <w:t>時</w:t>
      </w:r>
      <w:r w:rsidR="005C69BC" w:rsidRPr="001A5C72">
        <w:t>，我們可以收</w:t>
      </w:r>
      <w:r w:rsidR="00035838">
        <w:rPr>
          <w:rFonts w:hint="eastAsia"/>
        </w:rPr>
        <w:t>割</w:t>
      </w:r>
      <w:r w:rsidR="00035838" w:rsidRPr="001A5C72">
        <w:t>平</w:t>
      </w:r>
      <w:r w:rsidR="006C5E77">
        <w:rPr>
          <w:rFonts w:hint="eastAsia"/>
        </w:rPr>
        <w:t>安</w:t>
      </w:r>
      <w:r w:rsidR="00035838">
        <w:rPr>
          <w:rFonts w:hint="eastAsia"/>
        </w:rPr>
        <w:t>與</w:t>
      </w:r>
      <w:r w:rsidR="005C69BC" w:rsidRPr="001A5C72">
        <w:t>公義</w:t>
      </w:r>
      <w:r w:rsidR="00035838">
        <w:rPr>
          <w:rFonts w:hint="eastAsia"/>
        </w:rPr>
        <w:t>果子</w:t>
      </w:r>
      <w:r w:rsidR="005C69BC" w:rsidRPr="001A5C72">
        <w:t>，</w:t>
      </w:r>
      <w:r w:rsidR="004C587F">
        <w:rPr>
          <w:rFonts w:hint="eastAsia"/>
        </w:rPr>
        <w:t xml:space="preserve">　神</w:t>
      </w:r>
      <w:r w:rsidR="005C69BC" w:rsidRPr="001A5C72">
        <w:t>的國度將降臨</w:t>
      </w:r>
      <w:r w:rsidR="00035838">
        <w:rPr>
          <w:rFonts w:hint="eastAsia"/>
        </w:rPr>
        <w:t>在我們心裏</w:t>
      </w:r>
      <w:r w:rsidR="005C69BC" w:rsidRPr="001A5C72">
        <w:t>。我們在世界上有很多事情要做</w:t>
      </w:r>
      <w:r w:rsidR="0070291E" w:rsidRPr="00CB2B30">
        <w:t>，但最要緊的是</w:t>
      </w:r>
      <w:r w:rsidR="0070291E">
        <w:rPr>
          <w:rFonts w:hint="eastAsia"/>
        </w:rPr>
        <w:t>接受</w:t>
      </w:r>
      <w:r w:rsidR="004C587F">
        <w:t xml:space="preserve">　神</w:t>
      </w:r>
      <w:r w:rsidR="005C69BC" w:rsidRPr="001A5C72">
        <w:t>聖</w:t>
      </w:r>
      <w:r w:rsidR="0070291E">
        <w:rPr>
          <w:rFonts w:hint="eastAsia"/>
        </w:rPr>
        <w:t>潔</w:t>
      </w:r>
      <w:r w:rsidR="005C69BC" w:rsidRPr="001A5C72">
        <w:t>的管教。</w:t>
      </w:r>
      <w:r w:rsidR="0070291E">
        <w:rPr>
          <w:rFonts w:hint="eastAsia"/>
        </w:rPr>
        <w:t>那</w:t>
      </w:r>
      <w:r w:rsidR="005C69BC" w:rsidRPr="001A5C72">
        <w:t>時，我們</w:t>
      </w:r>
      <w:r w:rsidR="0070291E">
        <w:rPr>
          <w:rFonts w:hint="eastAsia"/>
        </w:rPr>
        <w:t>能得</w:t>
      </w:r>
      <w:r w:rsidR="004C587F">
        <w:rPr>
          <w:rFonts w:hint="eastAsia"/>
        </w:rPr>
        <w:t xml:space="preserve">　神</w:t>
      </w:r>
      <w:r w:rsidR="0070291E">
        <w:rPr>
          <w:rFonts w:hint="eastAsia"/>
        </w:rPr>
        <w:t>的喜</w:t>
      </w:r>
      <w:r w:rsidR="005C69BC" w:rsidRPr="001A5C72">
        <w:t>悅，</w:t>
      </w:r>
      <w:r w:rsidR="0070291E">
        <w:rPr>
          <w:rFonts w:hint="eastAsia"/>
        </w:rPr>
        <w:t>也</w:t>
      </w:r>
      <w:r w:rsidR="005C69BC" w:rsidRPr="001A5C72">
        <w:t>成為</w:t>
      </w:r>
      <w:r w:rsidR="0070291E">
        <w:rPr>
          <w:rFonts w:hint="eastAsia"/>
        </w:rPr>
        <w:t>別</w:t>
      </w:r>
      <w:r w:rsidR="005C69BC" w:rsidRPr="001A5C72">
        <w:t>人的祝福</w:t>
      </w:r>
      <w:r w:rsidR="0070291E">
        <w:rPr>
          <w:rFonts w:hint="eastAsia"/>
        </w:rPr>
        <w:t>，我們的家庭、團體和國家也蒙</w:t>
      </w:r>
      <w:r w:rsidR="004C587F">
        <w:rPr>
          <w:rFonts w:hint="eastAsia"/>
        </w:rPr>
        <w:t xml:space="preserve">　神</w:t>
      </w:r>
      <w:r w:rsidR="0070291E">
        <w:rPr>
          <w:rFonts w:hint="eastAsia"/>
        </w:rPr>
        <w:t>的祝福</w:t>
      </w:r>
      <w:r w:rsidR="005C69BC" w:rsidRPr="001A5C72">
        <w:t>。</w:t>
      </w:r>
    </w:p>
    <w:p w14:paraId="35A6DA60" w14:textId="1F9B85B7" w:rsidR="000D24BC" w:rsidRPr="006C336E" w:rsidRDefault="005C69BC" w:rsidP="0070291E">
      <w:r w:rsidRPr="001A5C72">
        <w:lastRenderedPageBreak/>
        <w:t>請看第12</w:t>
      </w:r>
      <w:r w:rsidR="00035838" w:rsidRPr="00CB2B30">
        <w:t>,</w:t>
      </w:r>
      <w:r w:rsidRPr="001A5C72">
        <w:t>13節</w:t>
      </w:r>
      <w:r w:rsidR="00035838" w:rsidRPr="00CB2B30">
        <w:rPr>
          <w:rFonts w:hint="eastAsia"/>
        </w:rPr>
        <w:t>：「</w:t>
      </w:r>
      <w:r w:rsidR="0070291E" w:rsidRPr="0070291E">
        <w:rPr>
          <w:rStyle w:val="a2"/>
          <w:lang w:val="x-none"/>
        </w:rPr>
        <w:t>所以，你們要把下垂的手、發酸的腿、挺起來；也要為自己的腳，把道路修直了，使瘸子不至歪腳，反得痊愈。</w:t>
      </w:r>
      <w:r w:rsidR="00035838" w:rsidRPr="00CB2B30">
        <w:rPr>
          <w:rFonts w:hint="eastAsia"/>
        </w:rPr>
        <w:t>」</w:t>
      </w:r>
      <w:r w:rsidR="0070291E" w:rsidRPr="00CB2B30">
        <w:t>雖然在</w:t>
      </w:r>
      <w:r w:rsidR="0070291E" w:rsidRPr="00CB2B30">
        <w:rPr>
          <w:rFonts w:hint="eastAsia"/>
        </w:rPr>
        <w:t>管教中我們痛苦要命，被</w:t>
      </w:r>
      <w:r w:rsidR="0070291E" w:rsidRPr="001A5C72">
        <w:t>破碎</w:t>
      </w:r>
      <w:r w:rsidR="0070291E">
        <w:rPr>
          <w:rFonts w:hint="eastAsia"/>
        </w:rPr>
        <w:t>時，感到亳無喜樂和盼望，但我們不要灰心喪志，在患難中奮力抓住上帝，盡力參與和忍</w:t>
      </w:r>
      <w:r w:rsidR="0070291E" w:rsidRPr="00CB2B30">
        <w:rPr>
          <w:rFonts w:hint="eastAsia"/>
        </w:rPr>
        <w:t>耐</w:t>
      </w:r>
      <w:r w:rsidR="004C587F">
        <w:rPr>
          <w:rFonts w:hint="eastAsia"/>
        </w:rPr>
        <w:t xml:space="preserve">　神</w:t>
      </w:r>
      <w:r w:rsidR="0070291E" w:rsidRPr="00CB2B30">
        <w:rPr>
          <w:rFonts w:hint="eastAsia"/>
        </w:rPr>
        <w:t>的管教。</w:t>
      </w:r>
    </w:p>
    <w:p w14:paraId="5D145ADB" w14:textId="4D3A9B30" w:rsidR="000D24BC" w:rsidRPr="00854D1F" w:rsidRDefault="000D24BC">
      <w:pPr>
        <w:pStyle w:val="Heading2"/>
      </w:pPr>
      <w:r w:rsidRPr="00854D1F">
        <w:rPr>
          <w:rFonts w:hint="eastAsia"/>
        </w:rPr>
        <w:t>Ⅲ‧</w:t>
      </w:r>
      <w:r w:rsidR="008D0759" w:rsidRPr="00D109DA">
        <w:rPr>
          <w:rFonts w:hint="eastAsia"/>
        </w:rPr>
        <w:t>警戒不要失去</w:t>
      </w:r>
      <w:r w:rsidR="004C587F">
        <w:rPr>
          <w:rFonts w:hint="eastAsia"/>
        </w:rPr>
        <w:t xml:space="preserve">　神</w:t>
      </w:r>
      <w:r w:rsidR="008D0759" w:rsidRPr="00D109DA">
        <w:rPr>
          <w:rFonts w:hint="eastAsia"/>
        </w:rPr>
        <w:t>的恩</w:t>
      </w:r>
      <w:r w:rsidR="006C336E">
        <w:rPr>
          <w:rFonts w:hint="eastAsia"/>
        </w:rPr>
        <w:t>(</w:t>
      </w:r>
      <w:r w:rsidR="008C4890">
        <w:rPr>
          <w:rFonts w:hint="eastAsia"/>
        </w:rPr>
        <w:t>14</w:t>
      </w:r>
      <w:r w:rsidRPr="00854D1F">
        <w:rPr>
          <w:rFonts w:hint="eastAsia"/>
        </w:rPr>
        <w:t>-</w:t>
      </w:r>
      <w:r w:rsidR="008C4890">
        <w:rPr>
          <w:rFonts w:hint="eastAsia"/>
        </w:rPr>
        <w:t>17</w:t>
      </w:r>
      <w:r w:rsidR="006C336E">
        <w:rPr>
          <w:rFonts w:hint="eastAsia"/>
        </w:rPr>
        <w:t>)</w:t>
      </w:r>
    </w:p>
    <w:p w14:paraId="59B2C002" w14:textId="38D26BD5" w:rsidR="006C336E" w:rsidRDefault="006C336E" w:rsidP="00D109DA">
      <w:pPr>
        <w:pStyle w:val="Heading3"/>
      </w:pPr>
      <w:r w:rsidRPr="001A5C72">
        <w:t>首先，</w:t>
      </w:r>
      <w:r w:rsidR="00D109DA" w:rsidRPr="00D109DA">
        <w:rPr>
          <w:lang w:val="x-none"/>
        </w:rPr>
        <w:t>追求與眾人和睦</w:t>
      </w:r>
      <w:r w:rsidR="00D109DA">
        <w:rPr>
          <w:lang w:val="x-none"/>
        </w:rPr>
        <w:t xml:space="preserve"> </w:t>
      </w:r>
      <w:r>
        <w:t>(</w:t>
      </w:r>
      <w:r w:rsidRPr="001A5C72">
        <w:t>14-15</w:t>
      </w:r>
      <w:r>
        <w:t>)</w:t>
      </w:r>
    </w:p>
    <w:p w14:paraId="577BD4B3" w14:textId="08F19BB9" w:rsidR="006C336E" w:rsidRPr="00CB2B30" w:rsidRDefault="0045055D" w:rsidP="006C336E">
      <w:r w:rsidRPr="00CB2B30">
        <w:rPr>
          <w:rFonts w:hint="eastAsia"/>
        </w:rPr>
        <w:t>請</w:t>
      </w:r>
      <w:r w:rsidR="006C336E" w:rsidRPr="001A5C72">
        <w:t>看第</w:t>
      </w:r>
      <w:r w:rsidR="00DE09CA" w:rsidRPr="00CB2B30">
        <w:t>14</w:t>
      </w:r>
      <w:r w:rsidR="006C336E" w:rsidRPr="001A5C72">
        <w:t>節</w:t>
      </w:r>
      <w:r w:rsidR="00DE09CA" w:rsidRPr="00CB2B30">
        <w:rPr>
          <w:rFonts w:hint="eastAsia"/>
        </w:rPr>
        <w:t>：「</w:t>
      </w:r>
      <w:r w:rsidR="00DE09CA" w:rsidRPr="00DE09CA">
        <w:rPr>
          <w:rStyle w:val="a2"/>
          <w:lang w:val="x-none"/>
        </w:rPr>
        <w:t>你們要追求與眾人和睦，並要追求聖潔；非聖潔沒有人能見主。</w:t>
      </w:r>
      <w:r w:rsidR="00DE09CA" w:rsidRPr="00CB2B30">
        <w:rPr>
          <w:rFonts w:hint="eastAsia"/>
        </w:rPr>
        <w:t>」</w:t>
      </w:r>
      <w:r w:rsidR="0070291E">
        <w:rPr>
          <w:rFonts w:hint="eastAsia"/>
        </w:rPr>
        <w:t>筆者</w:t>
      </w:r>
      <w:r w:rsidR="006C336E" w:rsidRPr="001A5C72">
        <w:t>詳細地勸誡</w:t>
      </w:r>
      <w:r w:rsidR="0070291E">
        <w:rPr>
          <w:rFonts w:hint="eastAsia"/>
        </w:rPr>
        <w:t>我們要</w:t>
      </w:r>
      <w:r w:rsidR="006C336E" w:rsidRPr="001A5C72">
        <w:t>如何過</w:t>
      </w:r>
      <w:r w:rsidR="0070291E">
        <w:rPr>
          <w:rFonts w:hint="eastAsia"/>
        </w:rPr>
        <w:t>實際</w:t>
      </w:r>
      <w:r w:rsidR="006C336E" w:rsidRPr="001A5C72">
        <w:t>信仰的生活。</w:t>
      </w:r>
      <w:r w:rsidR="0070291E" w:rsidRPr="001A5C72">
        <w:t>首先，</w:t>
      </w:r>
      <w:r w:rsidR="0070291E">
        <w:rPr>
          <w:rFonts w:hint="eastAsia"/>
        </w:rPr>
        <w:t>在患難和逼迫中，</w:t>
      </w:r>
      <w:r w:rsidR="0070291E" w:rsidRPr="001A5C72">
        <w:t>我們不</w:t>
      </w:r>
      <w:r w:rsidR="0070291E">
        <w:rPr>
          <w:rFonts w:hint="eastAsia"/>
        </w:rPr>
        <w:t>要與人為敵，</w:t>
      </w:r>
      <w:r w:rsidR="0070291E" w:rsidRPr="001A5C72">
        <w:t>必須盡最大努力與所有人和</w:t>
      </w:r>
      <w:r w:rsidR="0070291E">
        <w:rPr>
          <w:rFonts w:hint="eastAsia"/>
        </w:rPr>
        <w:t>睦</w:t>
      </w:r>
      <w:r w:rsidR="00C159CC" w:rsidRPr="00CB2B30">
        <w:rPr>
          <w:rFonts w:hint="eastAsia"/>
        </w:rPr>
        <w:t>。</w:t>
      </w:r>
      <w:r w:rsidR="006C336E" w:rsidRPr="001A5C72">
        <w:t>我們如何能</w:t>
      </w:r>
      <w:r w:rsidR="00C159CC">
        <w:rPr>
          <w:rFonts w:hint="eastAsia"/>
        </w:rPr>
        <w:t>與人</w:t>
      </w:r>
      <w:r w:rsidR="006C336E" w:rsidRPr="001A5C72">
        <w:t>和</w:t>
      </w:r>
      <w:r w:rsidR="00C159CC">
        <w:rPr>
          <w:rFonts w:hint="eastAsia"/>
        </w:rPr>
        <w:t>睦呢</w:t>
      </w:r>
      <w:r w:rsidR="006C336E" w:rsidRPr="001A5C72">
        <w:t>？我們必須記</w:t>
      </w:r>
      <w:r w:rsidR="00C159CC">
        <w:rPr>
          <w:rFonts w:hint="eastAsia"/>
        </w:rPr>
        <w:t>念</w:t>
      </w:r>
      <w:r w:rsidR="006C336E" w:rsidRPr="001A5C72">
        <w:t>們主耶穌基督的恩典</w:t>
      </w:r>
      <w:r w:rsidR="00C159CC">
        <w:rPr>
          <w:rFonts w:hint="eastAsia"/>
        </w:rPr>
        <w:t>：「</w:t>
      </w:r>
      <w:r w:rsidR="004C587F">
        <w:rPr>
          <w:rStyle w:val="a2"/>
          <w:lang w:val="x-none"/>
        </w:rPr>
        <w:t xml:space="preserve">　神</w:t>
      </w:r>
      <w:r w:rsidR="00C159CC" w:rsidRPr="00C159CC">
        <w:rPr>
          <w:rStyle w:val="a2"/>
          <w:lang w:val="x-none"/>
        </w:rPr>
        <w:t>既不愛惜自己的兒子，為我們眾人捨了，豈不也把萬物和他一同白白的賜給我們嗎？</w:t>
      </w:r>
      <w:r w:rsidR="00C159CC">
        <w:rPr>
          <w:rFonts w:hint="eastAsia"/>
        </w:rPr>
        <w:t>」</w:t>
      </w:r>
      <w:r w:rsidR="006C336E">
        <w:t>(</w:t>
      </w:r>
      <w:r w:rsidR="006C336E" w:rsidRPr="001A5C72">
        <w:t>羅</w:t>
      </w:r>
      <w:proofErr w:type="gramStart"/>
      <w:r w:rsidR="006C336E" w:rsidRPr="001A5C72">
        <w:t>8</w:t>
      </w:r>
      <w:r w:rsidR="00C159CC" w:rsidRPr="00CB2B30">
        <w:t>:</w:t>
      </w:r>
      <w:r w:rsidR="006C336E" w:rsidRPr="001A5C72">
        <w:t>32</w:t>
      </w:r>
      <w:r w:rsidR="006C336E">
        <w:t>)</w:t>
      </w:r>
      <w:r w:rsidR="006C336E" w:rsidRPr="001A5C72">
        <w:t>。</w:t>
      </w:r>
      <w:proofErr w:type="gramEnd"/>
      <w:r w:rsidR="006C336E" w:rsidRPr="001A5C72">
        <w:t>上帝賜予我們</w:t>
      </w:r>
      <w:r w:rsidR="00C159CC" w:rsidRPr="001A5C72">
        <w:t>豐盛的祝福</w:t>
      </w:r>
      <w:r w:rsidR="00C159CC">
        <w:rPr>
          <w:rFonts w:hint="eastAsia"/>
        </w:rPr>
        <w:t>和</w:t>
      </w:r>
      <w:r w:rsidR="006C336E" w:rsidRPr="001A5C72">
        <w:t>特權。大多數人</w:t>
      </w:r>
      <w:r w:rsidR="00C159CC">
        <w:rPr>
          <w:rFonts w:hint="eastAsia"/>
        </w:rPr>
        <w:t>思念地上的事，而不感謝</w:t>
      </w:r>
      <w:r w:rsidR="004C587F">
        <w:rPr>
          <w:rFonts w:hint="eastAsia"/>
        </w:rPr>
        <w:t xml:space="preserve">　神</w:t>
      </w:r>
      <w:r w:rsidR="00C159CC">
        <w:rPr>
          <w:rFonts w:hint="eastAsia"/>
        </w:rPr>
        <w:t>，不</w:t>
      </w:r>
      <w:r w:rsidR="006C336E" w:rsidRPr="001A5C72">
        <w:t>榮耀</w:t>
      </w:r>
      <w:r w:rsidR="004C587F">
        <w:rPr>
          <w:rFonts w:hint="eastAsia"/>
        </w:rPr>
        <w:t xml:space="preserve">　神</w:t>
      </w:r>
      <w:r w:rsidR="006C336E" w:rsidRPr="001A5C72">
        <w:t>。不感謝上帝的人</w:t>
      </w:r>
      <w:r w:rsidR="00C159CC">
        <w:rPr>
          <w:rFonts w:hint="eastAsia"/>
        </w:rPr>
        <w:t>就</w:t>
      </w:r>
      <w:r w:rsidR="006C336E" w:rsidRPr="001A5C72">
        <w:t>是屬靈的</w:t>
      </w:r>
      <w:r w:rsidR="00C159CC">
        <w:rPr>
          <w:rFonts w:hint="eastAsia"/>
        </w:rPr>
        <w:t>痲瘋</w:t>
      </w:r>
      <w:r w:rsidR="006C336E" w:rsidRPr="001A5C72">
        <w:t>病人。</w:t>
      </w:r>
      <w:r w:rsidR="00C159CC">
        <w:rPr>
          <w:rFonts w:hint="eastAsia"/>
        </w:rPr>
        <w:t>那</w:t>
      </w:r>
      <w:r w:rsidR="006C336E" w:rsidRPr="001A5C72">
        <w:t>懂得感謝</w:t>
      </w:r>
      <w:r w:rsidR="004C587F">
        <w:t xml:space="preserve">　神</w:t>
      </w:r>
      <w:r w:rsidR="00C159CC">
        <w:rPr>
          <w:rFonts w:hint="eastAsia"/>
        </w:rPr>
        <w:t>的</w:t>
      </w:r>
      <w:r w:rsidR="006C336E" w:rsidRPr="001A5C72">
        <w:t>是真正敬虔的人。</w:t>
      </w:r>
      <w:r w:rsidR="00C159CC">
        <w:rPr>
          <w:rFonts w:hint="eastAsia"/>
        </w:rPr>
        <w:t>「</w:t>
      </w:r>
      <w:r w:rsidR="00C159CC" w:rsidRPr="008658BD">
        <w:rPr>
          <w:rStyle w:val="a2"/>
          <w:lang w:val="x-none"/>
        </w:rPr>
        <w:t>凡以感謝獻上為祭的便是榮耀我；那按正路而行的，我必使他得著我的救恩。</w:t>
      </w:r>
      <w:r w:rsidR="00C159CC">
        <w:rPr>
          <w:rFonts w:hint="eastAsia"/>
        </w:rPr>
        <w:t>」</w:t>
      </w:r>
      <w:r w:rsidR="00C159CC" w:rsidRPr="00CB2B30">
        <w:t>(</w:t>
      </w:r>
      <w:r w:rsidR="00C159CC" w:rsidRPr="00CB2B30">
        <w:rPr>
          <w:rFonts w:hint="eastAsia"/>
        </w:rPr>
        <w:t>詩</w:t>
      </w:r>
      <w:r w:rsidR="00C159CC" w:rsidRPr="00CB2B30">
        <w:t>50:23)</w:t>
      </w:r>
    </w:p>
    <w:p w14:paraId="449BC64C" w14:textId="03C93132" w:rsidR="006C336E" w:rsidRPr="006C336E" w:rsidRDefault="006C336E" w:rsidP="006C336E">
      <w:r w:rsidRPr="001A5C72">
        <w:t>請看第</w:t>
      </w:r>
      <w:r w:rsidR="00DE09CA">
        <w:t>15</w:t>
      </w:r>
      <w:r w:rsidRPr="001A5C72">
        <w:t>節</w:t>
      </w:r>
      <w:r w:rsidR="00DE09CA">
        <w:rPr>
          <w:rFonts w:hint="eastAsia"/>
        </w:rPr>
        <w:t>：「</w:t>
      </w:r>
      <w:r w:rsidR="00D109DA" w:rsidRPr="00D109DA">
        <w:rPr>
          <w:rStyle w:val="a2"/>
          <w:lang w:val="x-none"/>
        </w:rPr>
        <w:t>又要謹慎，恐怕有人失了</w:t>
      </w:r>
      <w:r w:rsidR="004C587F">
        <w:rPr>
          <w:rStyle w:val="a2"/>
          <w:lang w:val="x-none"/>
        </w:rPr>
        <w:t xml:space="preserve">　神</w:t>
      </w:r>
      <w:r w:rsidR="00D109DA" w:rsidRPr="00D109DA">
        <w:rPr>
          <w:rStyle w:val="a2"/>
          <w:lang w:val="x-none"/>
        </w:rPr>
        <w:t>的恩；恐怕有毒根生出來擾亂你們，因此叫眾人沾染污穢；</w:t>
      </w:r>
      <w:r w:rsidR="00DE09CA">
        <w:rPr>
          <w:rFonts w:hint="eastAsia"/>
        </w:rPr>
        <w:t>」</w:t>
      </w:r>
      <w:r w:rsidRPr="001A5C72">
        <w:t>這</w:t>
      </w:r>
      <w:r w:rsidR="00C159CC">
        <w:t>裏</w:t>
      </w:r>
      <w:r w:rsidR="00C159CC">
        <w:rPr>
          <w:rFonts w:hint="eastAsia"/>
        </w:rPr>
        <w:t>「毒</w:t>
      </w:r>
      <w:r w:rsidRPr="001A5C72">
        <w:t>根</w:t>
      </w:r>
      <w:r w:rsidR="00C159CC">
        <w:rPr>
          <w:rFonts w:hint="eastAsia"/>
        </w:rPr>
        <w:t>」指著</w:t>
      </w:r>
      <w:r w:rsidRPr="001A5C72">
        <w:t>驕傲、敵意、</w:t>
      </w:r>
      <w:r w:rsidR="00C159CC" w:rsidRPr="00CB2B30">
        <w:rPr>
          <w:rFonts w:hint="eastAsia"/>
        </w:rPr>
        <w:t>復仇、</w:t>
      </w:r>
      <w:r w:rsidRPr="001A5C72">
        <w:t>爭</w:t>
      </w:r>
      <w:r w:rsidR="00C159CC" w:rsidRPr="001A5C72">
        <w:t>競</w:t>
      </w:r>
      <w:r w:rsidRPr="001A5C72">
        <w:t>或任何害人</w:t>
      </w:r>
      <w:r w:rsidR="00C159CC">
        <w:rPr>
          <w:rFonts w:hint="eastAsia"/>
        </w:rPr>
        <w:t>的心思</w:t>
      </w:r>
      <w:r w:rsidRPr="001A5C72">
        <w:t>。當我們記</w:t>
      </w:r>
      <w:r w:rsidR="00C159CC">
        <w:rPr>
          <w:rFonts w:hint="eastAsia"/>
        </w:rPr>
        <w:t>念</w:t>
      </w:r>
      <w:r w:rsidRPr="001A5C72">
        <w:t>上帝</w:t>
      </w:r>
      <w:r w:rsidR="00C159CC">
        <w:rPr>
          <w:rFonts w:hint="eastAsia"/>
        </w:rPr>
        <w:t>無限</w:t>
      </w:r>
      <w:r w:rsidRPr="001A5C72">
        <w:t>的恩典時，我們可以原諒他人。</w:t>
      </w:r>
    </w:p>
    <w:p w14:paraId="27132156" w14:textId="04978C37" w:rsidR="006C336E" w:rsidRDefault="006C336E" w:rsidP="00D109DA">
      <w:pPr>
        <w:pStyle w:val="Heading3"/>
      </w:pPr>
      <w:r w:rsidRPr="001A5C72">
        <w:t>第二，我們</w:t>
      </w:r>
      <w:r w:rsidR="00D109DA" w:rsidRPr="00CB2B30">
        <w:rPr>
          <w:rFonts w:hint="eastAsia"/>
        </w:rPr>
        <w:t>要</w:t>
      </w:r>
      <w:r w:rsidRPr="001A5C72">
        <w:t>忠心</w:t>
      </w:r>
      <w:r w:rsidR="00D109DA">
        <w:rPr>
          <w:rFonts w:hint="eastAsia"/>
        </w:rPr>
        <w:t>於</w:t>
      </w:r>
      <w:r w:rsidR="004C587F">
        <w:rPr>
          <w:rFonts w:hint="eastAsia"/>
        </w:rPr>
        <w:t xml:space="preserve">　神</w:t>
      </w:r>
      <w:r w:rsidR="00DE09CA">
        <w:rPr>
          <w:rFonts w:hint="eastAsia"/>
        </w:rPr>
        <w:t xml:space="preserve"> </w:t>
      </w:r>
      <w:r>
        <w:t>(</w:t>
      </w:r>
      <w:r w:rsidRPr="001A5C72">
        <w:t>16-17</w:t>
      </w:r>
      <w:r>
        <w:t>)</w:t>
      </w:r>
    </w:p>
    <w:p w14:paraId="70EE766C" w14:textId="601D1B47" w:rsidR="000D24BC" w:rsidRDefault="00E12E3B" w:rsidP="006C336E">
      <w:r w:rsidRPr="00CB2B30">
        <w:rPr>
          <w:rFonts w:hint="eastAsia"/>
        </w:rPr>
        <w:t>請</w:t>
      </w:r>
      <w:r w:rsidRPr="001A5C72">
        <w:t>看第</w:t>
      </w:r>
      <w:r w:rsidRPr="00CB2B30">
        <w:t>16,17</w:t>
      </w:r>
      <w:r w:rsidRPr="001A5C72">
        <w:t>節</w:t>
      </w:r>
      <w:r w:rsidRPr="00CB2B30">
        <w:rPr>
          <w:rFonts w:hint="eastAsia"/>
        </w:rPr>
        <w:t>：「</w:t>
      </w:r>
      <w:r w:rsidRPr="00CB2B30">
        <w:rPr>
          <w:rStyle w:val="a2"/>
          <w:lang w:val="x-none"/>
        </w:rPr>
        <w:t>恐怕有淫亂的，有貪戀世俗如以掃的，他因一點食物把自己長子的名分賣了。後來想要承受父所祝的福，竟被棄絕，雖然號哭切求，卻得不著門路，使他父親的心意回轉。這是你們知道的。</w:t>
      </w:r>
      <w:r w:rsidRPr="00CB2B30">
        <w:rPr>
          <w:rFonts w:hint="eastAsia"/>
        </w:rPr>
        <w:t>」</w:t>
      </w:r>
      <w:r w:rsidR="00C159CC">
        <w:rPr>
          <w:rFonts w:hint="eastAsia"/>
        </w:rPr>
        <w:t>這裏</w:t>
      </w:r>
      <w:r w:rsidRPr="00CB2B30">
        <w:rPr>
          <w:rFonts w:hint="eastAsia"/>
        </w:rPr>
        <w:t>涉</w:t>
      </w:r>
      <w:r w:rsidR="00C159CC">
        <w:rPr>
          <w:rFonts w:hint="eastAsia"/>
        </w:rPr>
        <w:t>及</w:t>
      </w:r>
      <w:r w:rsidR="006C336E" w:rsidRPr="001A5C72">
        <w:t>兩</w:t>
      </w:r>
      <w:r w:rsidR="00C159CC">
        <w:rPr>
          <w:rFonts w:hint="eastAsia"/>
        </w:rPr>
        <w:t>樣的</w:t>
      </w:r>
      <w:r w:rsidR="006C336E" w:rsidRPr="001A5C72">
        <w:t>不忠。首先是性</w:t>
      </w:r>
      <w:r>
        <w:rPr>
          <w:rFonts w:hint="eastAsia"/>
        </w:rPr>
        <w:t>方面的</w:t>
      </w:r>
      <w:r w:rsidR="006C336E" w:rsidRPr="001A5C72">
        <w:t>不道德</w:t>
      </w:r>
      <w:r w:rsidR="00C159CC">
        <w:rPr>
          <w:rFonts w:hint="eastAsia"/>
        </w:rPr>
        <w:t>；</w:t>
      </w:r>
      <w:r>
        <w:rPr>
          <w:rFonts w:hint="eastAsia"/>
        </w:rPr>
        <w:t>其</w:t>
      </w:r>
      <w:r w:rsidR="00C159CC">
        <w:rPr>
          <w:rFonts w:hint="eastAsia"/>
        </w:rPr>
        <w:t>次，</w:t>
      </w:r>
      <w:r w:rsidR="006C336E" w:rsidRPr="001A5C72">
        <w:t>是對上帝盟約</w:t>
      </w:r>
      <w:r>
        <w:rPr>
          <w:rFonts w:hint="eastAsia"/>
        </w:rPr>
        <w:t>的不專一</w:t>
      </w:r>
      <w:r w:rsidR="006C336E" w:rsidRPr="001A5C72">
        <w:t>。以掃是個</w:t>
      </w:r>
      <w:r>
        <w:rPr>
          <w:rFonts w:hint="eastAsia"/>
        </w:rPr>
        <w:t>對</w:t>
      </w:r>
      <w:r w:rsidR="004C587F">
        <w:rPr>
          <w:rFonts w:hint="eastAsia"/>
        </w:rPr>
        <w:t xml:space="preserve">　神</w:t>
      </w:r>
      <w:r w:rsidR="006C336E" w:rsidRPr="001A5C72">
        <w:t>不忠的人</w:t>
      </w:r>
      <w:r>
        <w:rPr>
          <w:rFonts w:hint="eastAsia"/>
        </w:rPr>
        <w:t>，</w:t>
      </w:r>
      <w:r w:rsidRPr="001A5C72">
        <w:t>他</w:t>
      </w:r>
      <w:r>
        <w:rPr>
          <w:rFonts w:hint="eastAsia"/>
        </w:rPr>
        <w:t>輕</w:t>
      </w:r>
      <w:r w:rsidRPr="00CB2B30">
        <w:t>看</w:t>
      </w:r>
      <w:r w:rsidRPr="001A5C72">
        <w:t>上帝</w:t>
      </w:r>
      <w:r>
        <w:rPr>
          <w:rFonts w:hint="eastAsia"/>
        </w:rPr>
        <w:t>賦</w:t>
      </w:r>
      <w:r w:rsidRPr="001A5C72">
        <w:t>與</w:t>
      </w:r>
      <w:r>
        <w:rPr>
          <w:rFonts w:hint="eastAsia"/>
        </w:rPr>
        <w:t>他</w:t>
      </w:r>
      <w:r w:rsidRPr="001A5C72">
        <w:t>生俱來</w:t>
      </w:r>
      <w:r>
        <w:rPr>
          <w:rFonts w:hint="eastAsia"/>
        </w:rPr>
        <w:t>長子</w:t>
      </w:r>
      <w:r w:rsidRPr="001A5C72">
        <w:t>名分</w:t>
      </w:r>
      <w:r>
        <w:rPr>
          <w:rFonts w:hint="eastAsia"/>
        </w:rPr>
        <w:t>的祝福，反而</w:t>
      </w:r>
      <w:r w:rsidRPr="00CB2B30">
        <w:rPr>
          <w:rFonts w:hint="eastAsia"/>
        </w:rPr>
        <w:t>為了</w:t>
      </w:r>
      <w:r>
        <w:rPr>
          <w:rFonts w:hint="eastAsia"/>
        </w:rPr>
        <w:t>一時填飽肚腹</w:t>
      </w:r>
      <w:r w:rsidRPr="00CB2B30">
        <w:t>，就說：「</w:t>
      </w:r>
      <w:r w:rsidRPr="006C5E77">
        <w:rPr>
          <w:rStyle w:val="a2"/>
        </w:rPr>
        <w:t>我將要死，這長子的名分於我有什麼益處呢？</w:t>
      </w:r>
      <w:r w:rsidRPr="00CB2B30">
        <w:rPr>
          <w:lang w:val="x-none"/>
        </w:rPr>
        <w:t>」</w:t>
      </w:r>
      <w:r w:rsidRPr="00CB2B30">
        <w:rPr>
          <w:rFonts w:hint="eastAsia"/>
        </w:rPr>
        <w:t>(創</w:t>
      </w:r>
      <w:proofErr w:type="gramStart"/>
      <w:r w:rsidRPr="00CB2B30">
        <w:rPr>
          <w:rFonts w:hint="eastAsia"/>
        </w:rPr>
        <w:t>25:32)，</w:t>
      </w:r>
      <w:proofErr w:type="gramEnd"/>
      <w:r w:rsidRPr="00CB2B30">
        <w:rPr>
          <w:rFonts w:hint="eastAsia"/>
        </w:rPr>
        <w:t>就以一碗紅豆湯賣了長子的名份</w:t>
      </w:r>
      <w:r w:rsidRPr="001A5C72">
        <w:t>給弟弟雅各</w:t>
      </w:r>
      <w:r w:rsidRPr="00CB2B30">
        <w:rPr>
          <w:rFonts w:hint="eastAsia"/>
        </w:rPr>
        <w:t>。</w:t>
      </w:r>
      <w:r w:rsidR="006C336E" w:rsidRPr="001A5C72">
        <w:t>以掃</w:t>
      </w:r>
      <w:r w:rsidRPr="00CB2B30">
        <w:t>就是看重眼前利益，過於</w:t>
      </w:r>
      <w:r w:rsidR="004C587F">
        <w:t xml:space="preserve">　神</w:t>
      </w:r>
      <w:r w:rsidRPr="00CB2B30">
        <w:t>應許</w:t>
      </w:r>
      <w:r w:rsidRPr="00CB2B30">
        <w:rPr>
          <w:rFonts w:hint="eastAsia"/>
        </w:rPr>
        <w:t>的祝福。信徒不要效法他，為了世上的紅豆湯，而失去了救恩的名份。</w:t>
      </w:r>
      <w:r w:rsidR="006C336E" w:rsidRPr="001A5C72">
        <w:t>願</w:t>
      </w:r>
      <w:r w:rsidR="004C587F">
        <w:rPr>
          <w:rFonts w:hint="eastAsia"/>
        </w:rPr>
        <w:t xml:space="preserve">　神</w:t>
      </w:r>
      <w:r>
        <w:rPr>
          <w:rFonts w:hint="eastAsia"/>
        </w:rPr>
        <w:t>保守</w:t>
      </w:r>
      <w:r w:rsidR="006C336E" w:rsidRPr="001A5C72">
        <w:t>憐</w:t>
      </w:r>
      <w:r>
        <w:rPr>
          <w:rFonts w:hint="eastAsia"/>
        </w:rPr>
        <w:t>憫</w:t>
      </w:r>
      <w:r w:rsidR="006C336E" w:rsidRPr="001A5C72">
        <w:t>我們，</w:t>
      </w:r>
      <w:r w:rsidR="00895093">
        <w:rPr>
          <w:rFonts w:hint="eastAsia"/>
        </w:rPr>
        <w:t>不要貪戀世俗，對</w:t>
      </w:r>
      <w:r w:rsidR="004C587F">
        <w:rPr>
          <w:rFonts w:hint="eastAsia"/>
        </w:rPr>
        <w:t xml:space="preserve">　神</w:t>
      </w:r>
      <w:r w:rsidR="006C336E" w:rsidRPr="001A5C72">
        <w:t>不忠。</w:t>
      </w:r>
    </w:p>
    <w:p w14:paraId="03BEAF59" w14:textId="1D63E141" w:rsidR="009B5C61" w:rsidRPr="006C336E" w:rsidRDefault="009B5C61" w:rsidP="006C336E">
      <w:r>
        <w:rPr>
          <w:rFonts w:hint="eastAsia"/>
        </w:rPr>
        <w:t>總括而言，我們是屬</w:t>
      </w:r>
      <w:r w:rsidR="004C587F">
        <w:rPr>
          <w:rFonts w:hint="eastAsia"/>
        </w:rPr>
        <w:t xml:space="preserve">　神</w:t>
      </w:r>
      <w:r>
        <w:rPr>
          <w:rFonts w:hint="eastAsia"/>
        </w:rPr>
        <w:t>的百姓，得蒙</w:t>
      </w:r>
      <w:r w:rsidR="004C587F">
        <w:rPr>
          <w:rFonts w:hint="eastAsia"/>
        </w:rPr>
        <w:t xml:space="preserve">　神</w:t>
      </w:r>
      <w:r>
        <w:rPr>
          <w:rFonts w:hint="eastAsia"/>
        </w:rPr>
        <w:t>的揀選能參與這場</w:t>
      </w:r>
      <w:r w:rsidRPr="00CB2B30">
        <w:rPr>
          <w:rFonts w:hint="eastAsia"/>
        </w:rPr>
        <w:t>屬靈的長跑賽</w:t>
      </w:r>
      <w:r w:rsidR="00282217" w:rsidRPr="00CB2B30">
        <w:rPr>
          <w:rFonts w:hint="eastAsia"/>
        </w:rPr>
        <w:t>事。</w:t>
      </w:r>
      <w:r w:rsidR="00282217" w:rsidRPr="00CB2B30">
        <w:rPr>
          <w:lang w:val="x-none"/>
        </w:rPr>
        <w:t>我</w:t>
      </w:r>
      <w:r w:rsidR="00282217" w:rsidRPr="00CB2B30">
        <w:rPr>
          <w:rFonts w:hint="eastAsia"/>
        </w:rPr>
        <w:t>們</w:t>
      </w:r>
      <w:r w:rsidR="00282217" w:rsidRPr="00CB2B30">
        <w:rPr>
          <w:lang w:val="x-none"/>
        </w:rPr>
        <w:t>奔跑不像無定</w:t>
      </w:r>
      <w:r w:rsidR="00282217" w:rsidRPr="00CB2B30">
        <w:rPr>
          <w:lang w:val="x-none"/>
        </w:rPr>
        <w:t>向的</w:t>
      </w:r>
      <w:r w:rsidR="00282217" w:rsidRPr="00CB2B30">
        <w:t>，而是向著</w:t>
      </w:r>
      <w:r w:rsidR="004C587F">
        <w:t xml:space="preserve">　神</w:t>
      </w:r>
      <w:r w:rsidR="00282217" w:rsidRPr="00CB2B30">
        <w:t>國</w:t>
      </w:r>
      <w:r w:rsidR="00282217" w:rsidRPr="00CB2B30">
        <w:rPr>
          <w:rFonts w:hint="eastAsia"/>
        </w:rPr>
        <w:t>終點為標竿前進。然而，這是一場考驗耐力的賽事，必須存心忍耐。或許我們在傳道上因無外在果子而灰心；或許，我們在不明白和長久的苦難中喪志；也許，我們被世界的榮華所迷惑而偏離正道。然而，我們</w:t>
      </w:r>
      <w:r w:rsidRPr="00854D1F">
        <w:rPr>
          <w:rFonts w:hint="eastAsia"/>
        </w:rPr>
        <w:t>仰望為我們信心創始成終的耶穌</w:t>
      </w:r>
      <w:r w:rsidRPr="00CB2B30">
        <w:t>，</w:t>
      </w:r>
      <w:r w:rsidR="00282217">
        <w:rPr>
          <w:rFonts w:hint="eastAsia"/>
        </w:rPr>
        <w:t>思想</w:t>
      </w:r>
      <w:r w:rsidR="004C587F">
        <w:rPr>
          <w:rFonts w:hint="eastAsia"/>
        </w:rPr>
        <w:t xml:space="preserve">　神</w:t>
      </w:r>
      <w:r w:rsidR="00282217">
        <w:rPr>
          <w:rFonts w:hint="eastAsia"/>
        </w:rPr>
        <w:t>的兒子忍受</w:t>
      </w:r>
      <w:r w:rsidR="009A0B2F">
        <w:rPr>
          <w:rFonts w:hint="eastAsia"/>
        </w:rPr>
        <w:t>了比我們更難受</w:t>
      </w:r>
      <w:r w:rsidR="00282217" w:rsidRPr="00CB2B30">
        <w:rPr>
          <w:rFonts w:hint="eastAsia"/>
        </w:rPr>
        <w:t>罪人</w:t>
      </w:r>
      <w:r w:rsidR="009A0B2F" w:rsidRPr="00CB2B30">
        <w:rPr>
          <w:rFonts w:hint="eastAsia"/>
        </w:rPr>
        <w:t>的</w:t>
      </w:r>
      <w:r w:rsidR="00282217" w:rsidRPr="00CB2B30">
        <w:rPr>
          <w:rFonts w:hint="eastAsia"/>
        </w:rPr>
        <w:t>頂撞，</w:t>
      </w:r>
      <w:r w:rsidR="009A0B2F" w:rsidRPr="00CB2B30">
        <w:rPr>
          <w:rFonts w:hint="eastAsia"/>
        </w:rPr>
        <w:t>並</w:t>
      </w:r>
      <w:r w:rsidR="00282217" w:rsidRPr="00CB2B30">
        <w:rPr>
          <w:rFonts w:hint="eastAsia"/>
        </w:rPr>
        <w:t>思念如同雲彩圍繞著我們許多的見證，我們</w:t>
      </w:r>
      <w:r w:rsidR="009A0B2F" w:rsidRPr="00CB2B30">
        <w:rPr>
          <w:rFonts w:hint="eastAsia"/>
        </w:rPr>
        <w:t>得以</w:t>
      </w:r>
      <w:r w:rsidRPr="00CB2B30">
        <w:rPr>
          <w:rFonts w:hint="eastAsia"/>
        </w:rPr>
        <w:t>被激勵和感動，</w:t>
      </w:r>
      <w:r w:rsidR="009A0B2F" w:rsidRPr="00CB2B30">
        <w:rPr>
          <w:rFonts w:hint="eastAsia"/>
        </w:rPr>
        <w:t>盡力接受</w:t>
      </w:r>
      <w:r w:rsidR="004C587F">
        <w:rPr>
          <w:rFonts w:hint="eastAsia"/>
        </w:rPr>
        <w:t xml:space="preserve">　神</w:t>
      </w:r>
      <w:r w:rsidR="009A0B2F" w:rsidRPr="00CB2B30">
        <w:rPr>
          <w:rFonts w:hint="eastAsia"/>
        </w:rPr>
        <w:t>的管教</w:t>
      </w:r>
      <w:r w:rsidRPr="00CB2B30">
        <w:t>，</w:t>
      </w:r>
      <w:r w:rsidRPr="00CB2B30">
        <w:rPr>
          <w:lang w:val="x-none"/>
        </w:rPr>
        <w:t>把下垂的手、發酸的腿、挺起來</w:t>
      </w:r>
      <w:r w:rsidRPr="00CB2B30">
        <w:t>，繼續奔跑那擺在我們前面的路程</w:t>
      </w:r>
      <w:r w:rsidR="009A0B2F" w:rsidRPr="00CB2B30">
        <w:rPr>
          <w:rFonts w:hint="eastAsia"/>
        </w:rPr>
        <w:t>。願</w:t>
      </w:r>
      <w:r w:rsidR="004C587F">
        <w:rPr>
          <w:rFonts w:hint="eastAsia"/>
        </w:rPr>
        <w:t xml:space="preserve">　神</w:t>
      </w:r>
      <w:r w:rsidR="009A0B2F" w:rsidRPr="00CB2B30">
        <w:rPr>
          <w:rFonts w:hint="eastAsia"/>
        </w:rPr>
        <w:t>的話語繼續在</w:t>
      </w:r>
      <w:r w:rsidR="009A0B2F" w:rsidRPr="00CB2B30">
        <w:t>2025年</w:t>
      </w:r>
      <w:r w:rsidR="009A0B2F" w:rsidRPr="00CB2B30">
        <w:rPr>
          <w:rFonts w:hint="eastAsia"/>
        </w:rPr>
        <w:t>充滿我們的聚會</w:t>
      </w:r>
      <w:r w:rsidRPr="00CB2B30">
        <w:t>，</w:t>
      </w:r>
      <w:r w:rsidR="009A0B2F" w:rsidRPr="00CB2B30">
        <w:rPr>
          <w:rFonts w:hint="eastAsia"/>
        </w:rPr>
        <w:t>主的恩典常保守我們，我們能靠</w:t>
      </w:r>
      <w:r w:rsidR="004C587F">
        <w:rPr>
          <w:rFonts w:hint="eastAsia"/>
        </w:rPr>
        <w:t xml:space="preserve">　神</w:t>
      </w:r>
      <w:r w:rsidR="009A0B2F" w:rsidRPr="00CB2B30">
        <w:rPr>
          <w:rFonts w:hint="eastAsia"/>
        </w:rPr>
        <w:t>力量得勝罪惡纏累，在聖潔上有份，得以奔跑</w:t>
      </w:r>
      <w:r w:rsidR="009A0B2F" w:rsidRPr="00CB2B30">
        <w:t>進入</w:t>
      </w:r>
      <w:r w:rsidR="004C587F">
        <w:t xml:space="preserve">　神</w:t>
      </w:r>
      <w:r w:rsidR="009A0B2F" w:rsidRPr="00CB2B30">
        <w:t>的國</w:t>
      </w:r>
      <w:r w:rsidR="009A0B2F" w:rsidRPr="00CB2B30">
        <w:rPr>
          <w:rFonts w:hint="eastAsia"/>
        </w:rPr>
        <w:t>度。</w:t>
      </w:r>
    </w:p>
    <w:sectPr w:rsidR="009B5C61" w:rsidRPr="006C336E" w:rsidSect="004C587F">
      <w:type w:val="continuous"/>
      <w:pgSz w:w="11907" w:h="16840" w:code="9"/>
      <w:pgMar w:top="680" w:right="680" w:bottom="680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1280F" w14:textId="77777777" w:rsidR="00D921D6" w:rsidRPr="00854D1F" w:rsidRDefault="00D921D6">
      <w:r w:rsidRPr="00854D1F">
        <w:separator/>
      </w:r>
    </w:p>
  </w:endnote>
  <w:endnote w:type="continuationSeparator" w:id="0">
    <w:p w14:paraId="01A44ECC" w14:textId="77777777" w:rsidR="00D921D6" w:rsidRPr="00854D1F" w:rsidRDefault="00D921D6">
      <w:r w:rsidRPr="00854D1F">
        <w:continuationSeparator/>
      </w:r>
    </w:p>
  </w:endnote>
  <w:endnote w:type="continuationNotice" w:id="1">
    <w:p w14:paraId="302955BC" w14:textId="77777777" w:rsidR="00D921D6" w:rsidRDefault="00D921D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D8BB9" w14:textId="77777777" w:rsidR="000D24BC" w:rsidRPr="00854D1F" w:rsidRDefault="000D24BC">
    <w:pPr>
      <w:pStyle w:val="Footer"/>
      <w:ind w:firstLine="0"/>
      <w:jc w:val="center"/>
    </w:pPr>
    <w:r w:rsidRPr="00854D1F">
      <w:rPr>
        <w:rStyle w:val="PageNumber"/>
      </w:rPr>
      <w:fldChar w:fldCharType="begin"/>
    </w:r>
    <w:r w:rsidRPr="00854D1F">
      <w:rPr>
        <w:rStyle w:val="PageNumber"/>
      </w:rPr>
      <w:instrText xml:space="preserve"> PAGE </w:instrText>
    </w:r>
    <w:r w:rsidRPr="00854D1F">
      <w:rPr>
        <w:rStyle w:val="PageNumber"/>
      </w:rPr>
      <w:fldChar w:fldCharType="separate"/>
    </w:r>
    <w:r w:rsidR="00AC6F43" w:rsidRPr="00854D1F">
      <w:rPr>
        <w:rStyle w:val="PageNumber"/>
      </w:rPr>
      <w:t>1</w:t>
    </w:r>
    <w:r w:rsidRPr="00854D1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D5845" w14:textId="77777777" w:rsidR="00D921D6" w:rsidRPr="00854D1F" w:rsidRDefault="00D921D6">
      <w:r w:rsidRPr="00854D1F">
        <w:separator/>
      </w:r>
    </w:p>
  </w:footnote>
  <w:footnote w:type="continuationSeparator" w:id="0">
    <w:p w14:paraId="0632FFE6" w14:textId="77777777" w:rsidR="00D921D6" w:rsidRPr="00854D1F" w:rsidRDefault="00D921D6">
      <w:r w:rsidRPr="00854D1F">
        <w:continuationSeparator/>
      </w:r>
    </w:p>
  </w:footnote>
  <w:footnote w:type="continuationNotice" w:id="1">
    <w:p w14:paraId="3E929517" w14:textId="77777777" w:rsidR="00D921D6" w:rsidRDefault="00D921D6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43"/>
    <w:rsid w:val="00020382"/>
    <w:rsid w:val="00034F02"/>
    <w:rsid w:val="00035838"/>
    <w:rsid w:val="000540B3"/>
    <w:rsid w:val="000677BD"/>
    <w:rsid w:val="00074B0E"/>
    <w:rsid w:val="00077881"/>
    <w:rsid w:val="00096DCE"/>
    <w:rsid w:val="000A5173"/>
    <w:rsid w:val="000C7B4E"/>
    <w:rsid w:val="000D24BC"/>
    <w:rsid w:val="000E2872"/>
    <w:rsid w:val="000E7493"/>
    <w:rsid w:val="00103D45"/>
    <w:rsid w:val="00140D76"/>
    <w:rsid w:val="00141B84"/>
    <w:rsid w:val="00147805"/>
    <w:rsid w:val="0018240F"/>
    <w:rsid w:val="001B05FD"/>
    <w:rsid w:val="001E289A"/>
    <w:rsid w:val="001E2976"/>
    <w:rsid w:val="001F48BD"/>
    <w:rsid w:val="00210806"/>
    <w:rsid w:val="002356A1"/>
    <w:rsid w:val="002368D0"/>
    <w:rsid w:val="00282217"/>
    <w:rsid w:val="002A62E7"/>
    <w:rsid w:val="002B01D7"/>
    <w:rsid w:val="002D3F99"/>
    <w:rsid w:val="00300E1E"/>
    <w:rsid w:val="0033610E"/>
    <w:rsid w:val="00374680"/>
    <w:rsid w:val="0037496E"/>
    <w:rsid w:val="0037645C"/>
    <w:rsid w:val="00386D91"/>
    <w:rsid w:val="003934DC"/>
    <w:rsid w:val="003D5668"/>
    <w:rsid w:val="003D7245"/>
    <w:rsid w:val="003E548B"/>
    <w:rsid w:val="003F6C55"/>
    <w:rsid w:val="00410F95"/>
    <w:rsid w:val="0041567D"/>
    <w:rsid w:val="0042538F"/>
    <w:rsid w:val="00433A45"/>
    <w:rsid w:val="0045055D"/>
    <w:rsid w:val="004665BD"/>
    <w:rsid w:val="004728E2"/>
    <w:rsid w:val="004C587F"/>
    <w:rsid w:val="004E6E04"/>
    <w:rsid w:val="005118D9"/>
    <w:rsid w:val="005228BA"/>
    <w:rsid w:val="00523A02"/>
    <w:rsid w:val="00596843"/>
    <w:rsid w:val="005C3271"/>
    <w:rsid w:val="005C608E"/>
    <w:rsid w:val="005C69BC"/>
    <w:rsid w:val="005C7F54"/>
    <w:rsid w:val="005D41BB"/>
    <w:rsid w:val="005E7951"/>
    <w:rsid w:val="0062347C"/>
    <w:rsid w:val="00671DAD"/>
    <w:rsid w:val="00684969"/>
    <w:rsid w:val="0068570B"/>
    <w:rsid w:val="006C336E"/>
    <w:rsid w:val="006C5E77"/>
    <w:rsid w:val="006E2F79"/>
    <w:rsid w:val="006F2811"/>
    <w:rsid w:val="0070291E"/>
    <w:rsid w:val="00711FDF"/>
    <w:rsid w:val="00743FEC"/>
    <w:rsid w:val="007809C6"/>
    <w:rsid w:val="00787D30"/>
    <w:rsid w:val="007A2576"/>
    <w:rsid w:val="007A3A9A"/>
    <w:rsid w:val="007F2A97"/>
    <w:rsid w:val="00810A30"/>
    <w:rsid w:val="008119DD"/>
    <w:rsid w:val="00820AEA"/>
    <w:rsid w:val="0083715A"/>
    <w:rsid w:val="00852494"/>
    <w:rsid w:val="00854D1F"/>
    <w:rsid w:val="00862B88"/>
    <w:rsid w:val="008638B4"/>
    <w:rsid w:val="008658BD"/>
    <w:rsid w:val="00870C75"/>
    <w:rsid w:val="0087494C"/>
    <w:rsid w:val="00895093"/>
    <w:rsid w:val="008A1BF6"/>
    <w:rsid w:val="008C4890"/>
    <w:rsid w:val="008D0759"/>
    <w:rsid w:val="008E2372"/>
    <w:rsid w:val="008E3B61"/>
    <w:rsid w:val="009159CF"/>
    <w:rsid w:val="009301A3"/>
    <w:rsid w:val="00962D3C"/>
    <w:rsid w:val="009A0B2F"/>
    <w:rsid w:val="009A2D3B"/>
    <w:rsid w:val="009B5C61"/>
    <w:rsid w:val="009B6F06"/>
    <w:rsid w:val="009B76A1"/>
    <w:rsid w:val="00A277D0"/>
    <w:rsid w:val="00A409EE"/>
    <w:rsid w:val="00A8009E"/>
    <w:rsid w:val="00A84B83"/>
    <w:rsid w:val="00A8610B"/>
    <w:rsid w:val="00AA25F4"/>
    <w:rsid w:val="00AC6F43"/>
    <w:rsid w:val="00AE038E"/>
    <w:rsid w:val="00AE5E80"/>
    <w:rsid w:val="00AE73D3"/>
    <w:rsid w:val="00B307C4"/>
    <w:rsid w:val="00B31C3D"/>
    <w:rsid w:val="00B46F61"/>
    <w:rsid w:val="00B537BB"/>
    <w:rsid w:val="00B679FF"/>
    <w:rsid w:val="00B853C6"/>
    <w:rsid w:val="00B91427"/>
    <w:rsid w:val="00BC0340"/>
    <w:rsid w:val="00BD133B"/>
    <w:rsid w:val="00C15176"/>
    <w:rsid w:val="00C159CC"/>
    <w:rsid w:val="00C16302"/>
    <w:rsid w:val="00C310A9"/>
    <w:rsid w:val="00CB2B30"/>
    <w:rsid w:val="00CD1E44"/>
    <w:rsid w:val="00CD7B11"/>
    <w:rsid w:val="00D109DA"/>
    <w:rsid w:val="00D251D5"/>
    <w:rsid w:val="00D33B1A"/>
    <w:rsid w:val="00D35E83"/>
    <w:rsid w:val="00D4182F"/>
    <w:rsid w:val="00D44F69"/>
    <w:rsid w:val="00D921D6"/>
    <w:rsid w:val="00DD1B5D"/>
    <w:rsid w:val="00DD2C8E"/>
    <w:rsid w:val="00DE09CA"/>
    <w:rsid w:val="00E068A4"/>
    <w:rsid w:val="00E12E3B"/>
    <w:rsid w:val="00E97DE4"/>
    <w:rsid w:val="00EA1AE4"/>
    <w:rsid w:val="00EA5AE2"/>
    <w:rsid w:val="00F03975"/>
    <w:rsid w:val="00F14C8C"/>
    <w:rsid w:val="00F45877"/>
    <w:rsid w:val="00F46979"/>
    <w:rsid w:val="00F64DA1"/>
    <w:rsid w:val="00F7094D"/>
    <w:rsid w:val="00F91431"/>
    <w:rsid w:val="00FC10A8"/>
    <w:rsid w:val="00FD2BFD"/>
    <w:rsid w:val="00FE6C1F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7D76D"/>
  <w15:chartTrackingRefBased/>
  <w15:docId w15:val="{706E0E6A-B8FC-4281-8D08-449243F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87F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sid w:val="004C587F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4C587F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8119DD"/>
    <w:rPr>
      <w:rFonts w:ascii="華康細圓體(P)" w:eastAsia="華康細圓體(P)"/>
      <w:sz w:val="24"/>
    </w:rPr>
  </w:style>
  <w:style w:type="character" w:styleId="Hyperlink">
    <w:name w:val="Hyperlink"/>
    <w:basedOn w:val="DefaultParagraphFont"/>
    <w:rsid w:val="00B307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42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31</cp:revision>
  <cp:lastPrinted>1899-12-31T16:00:00Z</cp:lastPrinted>
  <dcterms:created xsi:type="dcterms:W3CDTF">2025-01-05T00:19:00Z</dcterms:created>
  <dcterms:modified xsi:type="dcterms:W3CDTF">2025-01-05T07:29:00Z</dcterms:modified>
</cp:coreProperties>
</file>